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52" w:rsidRDefault="001B7E52"/>
    <w:p w:rsidR="001B7E52" w:rsidRDefault="001B7E52"/>
    <w:tbl>
      <w:tblPr>
        <w:tblW w:w="107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869"/>
        <w:gridCol w:w="210"/>
        <w:gridCol w:w="2320"/>
        <w:gridCol w:w="3056"/>
        <w:gridCol w:w="2335"/>
      </w:tblGrid>
      <w:tr w:rsidR="00491A66" w:rsidRPr="00B72362" w:rsidTr="00A722C1">
        <w:trPr>
          <w:cantSplit/>
          <w:trHeight w:val="1644"/>
          <w:tblHeader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1B7E52" w:rsidRPr="001B7E52" w:rsidRDefault="00A42E23" w:rsidP="001B7E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127635</wp:posOffset>
                      </wp:positionV>
                      <wp:extent cx="1377315" cy="58102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A3C" w:rsidRDefault="00483A3C" w:rsidP="001B7E52">
                                  <w:pPr>
                                    <w:jc w:val="right"/>
                                  </w:pPr>
                                  <w:r>
                                    <w:t>1340 Partridge Avenue</w:t>
                                  </w:r>
                                </w:p>
                                <w:p w:rsidR="00483A3C" w:rsidRDefault="00483A3C" w:rsidP="001B7E52">
                                  <w:pPr>
                                    <w:jc w:val="right"/>
                                  </w:pPr>
                                  <w:r>
                                    <w:t>St. Louis, MO 63130</w:t>
                                  </w:r>
                                </w:p>
                                <w:p w:rsidR="00483A3C" w:rsidRDefault="00483A3C" w:rsidP="001B7E52">
                                  <w:pPr>
                                    <w:jc w:val="right"/>
                                  </w:pPr>
                                  <w:r>
                                    <w:t>Phone 314-854-5700</w:t>
                                  </w:r>
                                </w:p>
                                <w:p w:rsidR="00483A3C" w:rsidRDefault="00483A3C" w:rsidP="001B7E52">
                                  <w:pPr>
                                    <w:jc w:val="right"/>
                                  </w:pPr>
                                  <w:r>
                                    <w:t>Fax 314-854-5750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0pt;margin-top:10.05pt;width:108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" stroked="f">
                      <v:textbox>
                        <w:txbxContent>
                          <w:p w:rsidR="00483A3C" w:rsidRDefault="00483A3C" w:rsidP="001B7E52">
                            <w:pPr>
                              <w:jc w:val="right"/>
                            </w:pPr>
                            <w:r>
                              <w:t>1340 Partridge Avenue</w:t>
                            </w:r>
                          </w:p>
                          <w:p w:rsidR="00483A3C" w:rsidRDefault="00483A3C" w:rsidP="001B7E52">
                            <w:pPr>
                              <w:jc w:val="right"/>
                            </w:pPr>
                            <w:r>
                              <w:t>St. Louis, MO 63130</w:t>
                            </w:r>
                          </w:p>
                          <w:p w:rsidR="00483A3C" w:rsidRDefault="00483A3C" w:rsidP="001B7E52">
                            <w:pPr>
                              <w:jc w:val="right"/>
                            </w:pPr>
                            <w:r>
                              <w:t>Phone 314-854-5700</w:t>
                            </w:r>
                          </w:p>
                          <w:p w:rsidR="00483A3C" w:rsidRDefault="00483A3C" w:rsidP="001B7E52">
                            <w:pPr>
                              <w:jc w:val="right"/>
                            </w:pPr>
                            <w:r>
                              <w:t>Fax 314-854-5750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510">
              <w:rPr>
                <w:noProof/>
              </w:rPr>
              <w:drawing>
                <wp:inline distT="0" distB="0" distL="0" distR="0" wp14:anchorId="757FA13B" wp14:editId="3C5949D9">
                  <wp:extent cx="2403475" cy="866775"/>
                  <wp:effectExtent l="0" t="0" r="0" b="9525"/>
                  <wp:docPr id="38" name="Picture 1" descr="logo -GS 2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GS 2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335" cy="867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E52">
              <w:rPr>
                <w:noProof/>
              </w:rPr>
              <w:t xml:space="preserve">                            </w:t>
            </w:r>
          </w:p>
        </w:tc>
      </w:tr>
      <w:tr w:rsidR="00C81188" w:rsidRPr="00B72362" w:rsidTr="004C0594">
        <w:trPr>
          <w:cantSplit/>
          <w:trHeight w:val="114"/>
          <w:jc w:val="center"/>
        </w:trPr>
        <w:tc>
          <w:tcPr>
            <w:tcW w:w="1079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81188" w:rsidRPr="00B72362" w:rsidRDefault="00C81188" w:rsidP="00B61506">
            <w:pPr>
              <w:pStyle w:val="SectionHeading"/>
            </w:pPr>
          </w:p>
        </w:tc>
      </w:tr>
      <w:tr w:rsidR="004C0594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E6E6E6"/>
            <w:vAlign w:val="center"/>
          </w:tcPr>
          <w:p w:rsidR="004C0594" w:rsidRDefault="004C0594" w:rsidP="00B61506">
            <w:pPr>
              <w:pStyle w:val="SectionHeading"/>
            </w:pPr>
            <w:r>
              <w:t>Prospective adoptive father</w:t>
            </w:r>
          </w:p>
        </w:tc>
      </w:tr>
      <w:tr w:rsidR="00462C5E" w:rsidRPr="00B72362" w:rsidTr="00462C5E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462C5E" w:rsidRPr="00B72362" w:rsidRDefault="00462C5E" w:rsidP="00B61506">
            <w:r>
              <w:t xml:space="preserve">Full </w:t>
            </w:r>
            <w:r w:rsidRPr="00B72362">
              <w:t>Name: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462C5E" w:rsidRPr="00B72362" w:rsidRDefault="00462C5E" w:rsidP="00462C5E">
            <w:r>
              <w:t>SSN: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F26E91" w:rsidRPr="00B72362" w:rsidRDefault="00AE24BB" w:rsidP="00B61506">
            <w:r>
              <w:t>Address: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F26E91" w:rsidRPr="00B72362" w:rsidRDefault="00AE24BB" w:rsidP="00B61506">
            <w:r>
              <w:t xml:space="preserve">Date and </w:t>
            </w:r>
            <w:r w:rsidR="00F26E91">
              <w:t>Place of Birth: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797DFC" w:rsidRDefault="00AE24BB" w:rsidP="00B61506">
            <w:r>
              <w:t>Cell Phone Number: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797DFC" w:rsidRDefault="00797DFC" w:rsidP="00B61506">
            <w:r>
              <w:t>Email: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A722C1" w:rsidRPr="00B72362" w:rsidRDefault="00A722C1" w:rsidP="00B61506">
            <w:r>
              <w:t>Present Height: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A722C1" w:rsidRPr="00B72362" w:rsidRDefault="00A722C1" w:rsidP="00B61506">
            <w:r>
              <w:t>Present Weight:</w:t>
            </w:r>
          </w:p>
        </w:tc>
      </w:tr>
      <w:tr w:rsidR="00462C5E" w:rsidRPr="00B72362" w:rsidTr="00462C5E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462C5E" w:rsidRPr="00B72362" w:rsidRDefault="00462C5E" w:rsidP="00B61506">
            <w:r>
              <w:t>Citizenship: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462C5E" w:rsidRPr="00B72362" w:rsidRDefault="00462C5E" w:rsidP="00462C5E">
            <w:r>
              <w:t>Race:</w:t>
            </w:r>
          </w:p>
        </w:tc>
      </w:tr>
      <w:tr w:rsidR="00462C5E" w:rsidRPr="00B72362" w:rsidTr="0006501E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462C5E" w:rsidRPr="00B72362" w:rsidRDefault="00462C5E" w:rsidP="00B61506">
            <w:r>
              <w:t>How did you hear about our agency?:</w:t>
            </w:r>
          </w:p>
        </w:tc>
      </w:tr>
      <w:tr w:rsidR="00462C5E" w:rsidRPr="00B72362" w:rsidTr="00C2591C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462C5E" w:rsidRPr="00B72362" w:rsidRDefault="00462C5E" w:rsidP="00462C5E">
            <w:r>
              <w:t>Last grade completed and the degree or specialty obtained:</w:t>
            </w:r>
          </w:p>
        </w:tc>
      </w:tr>
      <w:tr w:rsidR="00462C5E" w:rsidRPr="00B72362" w:rsidTr="008E3E5D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462C5E" w:rsidRPr="00B72362" w:rsidRDefault="00462C5E" w:rsidP="00B61506">
            <w:r>
              <w:t>Have you ever been reported to the Child Abuse and Neglect Unit/</w:t>
            </w:r>
            <w:proofErr w:type="spellStart"/>
            <w:r>
              <w:t>Hotlined</w:t>
            </w:r>
            <w:proofErr w:type="spellEnd"/>
            <w:r>
              <w:t xml:space="preserve">? </w:t>
            </w:r>
          </w:p>
        </w:tc>
      </w:tr>
      <w:tr w:rsidR="00AF6EC7" w:rsidRPr="00B72362" w:rsidTr="005D410D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AF6EC7" w:rsidRDefault="00FA708F" w:rsidP="00FA708F">
            <w:r>
              <w:t xml:space="preserve">Do you have </w:t>
            </w:r>
            <w:r w:rsidR="00AF6EC7">
              <w:t>Chronic illne</w:t>
            </w:r>
            <w:r w:rsidR="006E77EC">
              <w:t>sses? Medical or Mental Health Conditions? Medications?</w:t>
            </w:r>
            <w:r>
              <w:t xml:space="preserve"> (If yes, please detail)</w:t>
            </w:r>
            <w:r w:rsidR="00AF6EC7">
              <w:t>:</w:t>
            </w:r>
          </w:p>
          <w:p w:rsidR="00FA708F" w:rsidRDefault="00FA708F" w:rsidP="00FA708F"/>
          <w:p w:rsidR="00FA708F" w:rsidRDefault="00FA708F" w:rsidP="00FA708F"/>
          <w:p w:rsidR="00FA708F" w:rsidRPr="00B72362" w:rsidRDefault="00FA708F" w:rsidP="00FA708F"/>
        </w:tc>
      </w:tr>
      <w:tr w:rsidR="00AF6EC7" w:rsidRPr="00B72362" w:rsidTr="00D30D5D">
        <w:trPr>
          <w:cantSplit/>
          <w:trHeight w:val="258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AF6EC7" w:rsidRPr="00B72362" w:rsidRDefault="00AF6EC7" w:rsidP="00AF6EC7">
            <w:r>
              <w:t>Have you been arrested or convicted of a crime?:</w:t>
            </w:r>
          </w:p>
        </w:tc>
      </w:tr>
      <w:tr w:rsidR="00247793" w:rsidRPr="00B72362" w:rsidTr="00593707">
        <w:trPr>
          <w:cantSplit/>
          <w:trHeight w:val="204"/>
          <w:jc w:val="center"/>
        </w:trPr>
        <w:tc>
          <w:tcPr>
            <w:tcW w:w="5399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7793" w:rsidRDefault="00247793" w:rsidP="00B61506">
            <w:r>
              <w:t>Have you lived in Missouri the last 5 years?:</w:t>
            </w:r>
          </w:p>
        </w:tc>
        <w:tc>
          <w:tcPr>
            <w:tcW w:w="5391" w:type="dxa"/>
            <w:gridSpan w:val="2"/>
            <w:tcBorders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D5E" w:rsidRDefault="00566D5E" w:rsidP="00AF6EC7"/>
        </w:tc>
      </w:tr>
      <w:tr w:rsidR="00566D5E" w:rsidRPr="00B72362" w:rsidTr="004B0635">
        <w:trPr>
          <w:cantSplit/>
          <w:trHeight w:val="114"/>
          <w:jc w:val="center"/>
        </w:trPr>
        <w:tc>
          <w:tcPr>
            <w:tcW w:w="10790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6D5E" w:rsidRDefault="00566D5E" w:rsidP="00566D5E">
            <w:r>
              <w:t>Have you pursued adoption previously an</w:t>
            </w:r>
            <w:r w:rsidR="006E77EC">
              <w:t xml:space="preserve">d/or had a home study completed, put on hold, </w:t>
            </w:r>
            <w:r>
              <w:t xml:space="preserve">or </w:t>
            </w:r>
            <w:proofErr w:type="gramStart"/>
            <w:r w:rsidR="00FA708F">
              <w:t>rejected:</w:t>
            </w:r>
            <w:proofErr w:type="gramEnd"/>
          </w:p>
          <w:p w:rsidR="00566D5E" w:rsidRDefault="00566D5E" w:rsidP="00AF6EC7"/>
          <w:p w:rsidR="0056028B" w:rsidRDefault="0056028B" w:rsidP="00AF6EC7"/>
          <w:p w:rsidR="00FA708F" w:rsidRDefault="00FA708F" w:rsidP="00AF6EC7"/>
          <w:p w:rsidR="00566D5E" w:rsidRDefault="00566D5E" w:rsidP="00AF6EC7"/>
        </w:tc>
      </w:tr>
      <w:tr w:rsidR="009622B2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9622B2" w:rsidRDefault="002F3970" w:rsidP="009E13AD">
            <w:pPr>
              <w:pStyle w:val="SectionHeading"/>
              <w:shd w:val="clear" w:color="auto" w:fill="D9D9D9" w:themeFill="background1" w:themeFillShade="D9"/>
            </w:pPr>
            <w:r>
              <w:t>prospective adoptive mother</w:t>
            </w:r>
          </w:p>
          <w:tbl>
            <w:tblPr>
              <w:tblW w:w="10822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5365"/>
              <w:gridCol w:w="5457"/>
            </w:tblGrid>
            <w:tr w:rsidR="00462C5E" w:rsidRPr="00B72362" w:rsidTr="00462C5E">
              <w:trPr>
                <w:cantSplit/>
                <w:trHeight w:val="230"/>
                <w:jc w:val="center"/>
              </w:trPr>
              <w:tc>
                <w:tcPr>
                  <w:tcW w:w="5365" w:type="dxa"/>
                  <w:shd w:val="clear" w:color="auto" w:fill="auto"/>
                  <w:vAlign w:val="center"/>
                </w:tcPr>
                <w:p w:rsidR="00462C5E" w:rsidRPr="00B72362" w:rsidRDefault="00462C5E" w:rsidP="00AE24BB">
                  <w:r>
                    <w:t xml:space="preserve">Full </w:t>
                  </w:r>
                  <w:r w:rsidRPr="00B72362">
                    <w:t>Name:</w:t>
                  </w:r>
                </w:p>
              </w:tc>
              <w:tc>
                <w:tcPr>
                  <w:tcW w:w="5457" w:type="dxa"/>
                  <w:shd w:val="clear" w:color="auto" w:fill="auto"/>
                  <w:vAlign w:val="center"/>
                </w:tcPr>
                <w:p w:rsidR="00462C5E" w:rsidRPr="00B72362" w:rsidRDefault="00462C5E" w:rsidP="00462C5E">
                  <w:r>
                    <w:t>SSN:</w:t>
                  </w:r>
                </w:p>
              </w:tc>
            </w:tr>
            <w:tr w:rsidR="00462C5E" w:rsidRPr="00B72362" w:rsidTr="00462C5E">
              <w:trPr>
                <w:cantSplit/>
                <w:trHeight w:val="230"/>
                <w:jc w:val="center"/>
              </w:trPr>
              <w:tc>
                <w:tcPr>
                  <w:tcW w:w="5365" w:type="dxa"/>
                  <w:shd w:val="clear" w:color="auto" w:fill="auto"/>
                  <w:vAlign w:val="center"/>
                </w:tcPr>
                <w:p w:rsidR="00462C5E" w:rsidRPr="00B72362" w:rsidRDefault="00462C5E" w:rsidP="00AE24BB">
                  <w:r>
                    <w:t>Address:</w:t>
                  </w:r>
                </w:p>
              </w:tc>
              <w:tc>
                <w:tcPr>
                  <w:tcW w:w="5457" w:type="dxa"/>
                  <w:shd w:val="clear" w:color="auto" w:fill="auto"/>
                  <w:vAlign w:val="center"/>
                </w:tcPr>
                <w:p w:rsidR="00462C5E" w:rsidRPr="00B72362" w:rsidRDefault="00462C5E" w:rsidP="00AE24BB">
                  <w:r>
                    <w:t>Date and Place of Birth:</w:t>
                  </w:r>
                </w:p>
              </w:tc>
            </w:tr>
            <w:tr w:rsidR="00AE24BB" w:rsidTr="00462C5E">
              <w:trPr>
                <w:cantSplit/>
                <w:trHeight w:val="230"/>
                <w:jc w:val="center"/>
              </w:trPr>
              <w:tc>
                <w:tcPr>
                  <w:tcW w:w="5365" w:type="dxa"/>
                  <w:shd w:val="clear" w:color="auto" w:fill="auto"/>
                  <w:vAlign w:val="center"/>
                </w:tcPr>
                <w:p w:rsidR="00AE24BB" w:rsidRDefault="00AE24BB" w:rsidP="00AE24BB">
                  <w:r>
                    <w:t>Cell Phone Number:</w:t>
                  </w:r>
                </w:p>
              </w:tc>
              <w:tc>
                <w:tcPr>
                  <w:tcW w:w="5457" w:type="dxa"/>
                  <w:shd w:val="clear" w:color="auto" w:fill="auto"/>
                  <w:vAlign w:val="center"/>
                </w:tcPr>
                <w:p w:rsidR="00AE24BB" w:rsidRDefault="00AE24BB" w:rsidP="00AE24BB">
                  <w:r>
                    <w:t>Email:</w:t>
                  </w:r>
                </w:p>
              </w:tc>
            </w:tr>
            <w:tr w:rsidR="00A722C1" w:rsidRPr="00B72362" w:rsidTr="00462C5E">
              <w:trPr>
                <w:cantSplit/>
                <w:trHeight w:val="230"/>
                <w:jc w:val="center"/>
              </w:trPr>
              <w:tc>
                <w:tcPr>
                  <w:tcW w:w="5365" w:type="dxa"/>
                  <w:shd w:val="clear" w:color="auto" w:fill="auto"/>
                  <w:vAlign w:val="center"/>
                </w:tcPr>
                <w:p w:rsidR="00A722C1" w:rsidRPr="00B72362" w:rsidRDefault="00A722C1" w:rsidP="00AE24BB">
                  <w:r>
                    <w:t>Present Height:</w:t>
                  </w:r>
                </w:p>
              </w:tc>
              <w:tc>
                <w:tcPr>
                  <w:tcW w:w="5457" w:type="dxa"/>
                  <w:shd w:val="clear" w:color="auto" w:fill="auto"/>
                  <w:vAlign w:val="center"/>
                </w:tcPr>
                <w:p w:rsidR="00A722C1" w:rsidRPr="00B72362" w:rsidRDefault="00A722C1" w:rsidP="00AE24BB">
                  <w:r>
                    <w:t>Present Weight:</w:t>
                  </w:r>
                </w:p>
              </w:tc>
            </w:tr>
            <w:tr w:rsidR="00A722C1" w:rsidRPr="00B72362" w:rsidTr="00462C5E">
              <w:trPr>
                <w:cantSplit/>
                <w:trHeight w:val="230"/>
                <w:jc w:val="center"/>
              </w:trPr>
              <w:tc>
                <w:tcPr>
                  <w:tcW w:w="5365" w:type="dxa"/>
                  <w:shd w:val="clear" w:color="auto" w:fill="auto"/>
                  <w:vAlign w:val="center"/>
                </w:tcPr>
                <w:p w:rsidR="00A722C1" w:rsidRPr="00B72362" w:rsidRDefault="00A722C1" w:rsidP="00AE24BB">
                  <w:r>
                    <w:t>Citizenship:</w:t>
                  </w:r>
                </w:p>
              </w:tc>
              <w:tc>
                <w:tcPr>
                  <w:tcW w:w="545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722C1" w:rsidRPr="00B72362" w:rsidRDefault="00462C5E" w:rsidP="00AE24BB">
                  <w:r>
                    <w:t>Race:</w:t>
                  </w:r>
                </w:p>
              </w:tc>
            </w:tr>
            <w:tr w:rsidR="00687137" w:rsidRPr="00B72362" w:rsidTr="00B1304A">
              <w:trPr>
                <w:cantSplit/>
                <w:trHeight w:val="230"/>
                <w:jc w:val="center"/>
              </w:trPr>
              <w:tc>
                <w:tcPr>
                  <w:tcW w:w="1082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87137" w:rsidRPr="00B72362" w:rsidRDefault="00687137" w:rsidP="00687137">
                  <w:r>
                    <w:t>Last grade completed and the degree or specialty obtained:</w:t>
                  </w:r>
                </w:p>
              </w:tc>
            </w:tr>
            <w:tr w:rsidR="00687137" w:rsidRPr="00B72362" w:rsidTr="001D6FD7">
              <w:trPr>
                <w:cantSplit/>
                <w:trHeight w:val="230"/>
                <w:jc w:val="center"/>
              </w:trPr>
              <w:tc>
                <w:tcPr>
                  <w:tcW w:w="1082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87137" w:rsidRPr="00B72362" w:rsidRDefault="00687137" w:rsidP="00687137">
                  <w:r>
                    <w:t>Have you ever been reported to the Child Abuse and Neglect Unit/</w:t>
                  </w:r>
                  <w:proofErr w:type="spellStart"/>
                  <w:r>
                    <w:t>Hotlined</w:t>
                  </w:r>
                  <w:proofErr w:type="spellEnd"/>
                  <w:r>
                    <w:t xml:space="preserve">? </w:t>
                  </w:r>
                </w:p>
              </w:tc>
            </w:tr>
            <w:tr w:rsidR="00A722C1" w:rsidRPr="00B72362" w:rsidTr="00A722C1">
              <w:trPr>
                <w:cantSplit/>
                <w:trHeight w:val="230"/>
                <w:jc w:val="center"/>
              </w:trPr>
              <w:tc>
                <w:tcPr>
                  <w:tcW w:w="10822" w:type="dxa"/>
                  <w:gridSpan w:val="2"/>
                  <w:shd w:val="clear" w:color="auto" w:fill="auto"/>
                  <w:vAlign w:val="center"/>
                </w:tcPr>
                <w:p w:rsidR="00BA1CFC" w:rsidRDefault="00FA708F" w:rsidP="00AE24BB">
                  <w:r>
                    <w:t xml:space="preserve">Do you have </w:t>
                  </w:r>
                  <w:r w:rsidR="006E77EC">
                    <w:t>Chronic illnesses? Medical or Mental Health Conditions? Medications?</w:t>
                  </w:r>
                  <w:r>
                    <w:t xml:space="preserve"> (If yes, please detail):</w:t>
                  </w:r>
                </w:p>
                <w:p w:rsidR="00BA1CFC" w:rsidRDefault="00BA1CFC" w:rsidP="00AE24BB"/>
                <w:p w:rsidR="00BA1CFC" w:rsidRDefault="00BA1CFC" w:rsidP="00AE24BB"/>
                <w:p w:rsidR="00BA1CFC" w:rsidRPr="00B72362" w:rsidRDefault="00BA1CFC" w:rsidP="00AE24BB"/>
              </w:tc>
            </w:tr>
            <w:tr w:rsidR="00687137" w:rsidRPr="00B72362" w:rsidTr="00687137">
              <w:trPr>
                <w:cantSplit/>
                <w:trHeight w:val="276"/>
                <w:jc w:val="center"/>
              </w:trPr>
              <w:tc>
                <w:tcPr>
                  <w:tcW w:w="10822" w:type="dxa"/>
                  <w:gridSpan w:val="2"/>
                  <w:shd w:val="clear" w:color="auto" w:fill="auto"/>
                  <w:vAlign w:val="center"/>
                </w:tcPr>
                <w:p w:rsidR="00687137" w:rsidRPr="00B72362" w:rsidRDefault="00687137" w:rsidP="00AE24BB">
                  <w:r>
                    <w:t>Have you been arrested or convicted of a crime?:</w:t>
                  </w:r>
                </w:p>
              </w:tc>
            </w:tr>
            <w:tr w:rsidR="00687137" w:rsidRPr="00B72362" w:rsidTr="00C015BB">
              <w:trPr>
                <w:cantSplit/>
                <w:trHeight w:val="150"/>
                <w:jc w:val="center"/>
              </w:trPr>
              <w:tc>
                <w:tcPr>
                  <w:tcW w:w="10822" w:type="dxa"/>
                  <w:gridSpan w:val="2"/>
                  <w:shd w:val="clear" w:color="auto" w:fill="auto"/>
                  <w:vAlign w:val="center"/>
                </w:tcPr>
                <w:p w:rsidR="00687137" w:rsidRDefault="00687137" w:rsidP="00AE24BB">
                  <w:r>
                    <w:t>Have you lived in Missouri the last 5 years?:</w:t>
                  </w:r>
                </w:p>
              </w:tc>
            </w:tr>
            <w:tr w:rsidR="00687137" w:rsidRPr="00B72362" w:rsidTr="00687137">
              <w:trPr>
                <w:cantSplit/>
                <w:trHeight w:val="483"/>
                <w:jc w:val="center"/>
              </w:trPr>
              <w:tc>
                <w:tcPr>
                  <w:tcW w:w="10822" w:type="dxa"/>
                  <w:gridSpan w:val="2"/>
                  <w:shd w:val="clear" w:color="auto" w:fill="auto"/>
                  <w:vAlign w:val="center"/>
                </w:tcPr>
                <w:p w:rsidR="00687137" w:rsidRDefault="00687137" w:rsidP="00687137">
                  <w:r>
                    <w:t>Have you pursued adoption previously and/or had a home study completed</w:t>
                  </w:r>
                  <w:r w:rsidR="001A2006">
                    <w:t>, put on hold,</w:t>
                  </w:r>
                  <w:r>
                    <w:t xml:space="preserve"> or rejected (</w:t>
                  </w:r>
                  <w:r w:rsidR="00FA708F">
                    <w:t xml:space="preserve">If yes, </w:t>
                  </w:r>
                  <w:r>
                    <w:t xml:space="preserve">please </w:t>
                  </w:r>
                  <w:r w:rsidR="001A2006">
                    <w:t>explain</w:t>
                  </w:r>
                  <w:proofErr w:type="gramStart"/>
                  <w:r w:rsidR="001A2006">
                    <w:t>):?</w:t>
                  </w:r>
                  <w:proofErr w:type="gramEnd"/>
                </w:p>
                <w:p w:rsidR="00687137" w:rsidRDefault="00687137" w:rsidP="00687137"/>
                <w:p w:rsidR="00687137" w:rsidRDefault="00687137" w:rsidP="00687137"/>
                <w:p w:rsidR="004B0635" w:rsidRDefault="004B0635" w:rsidP="00687137"/>
                <w:p w:rsidR="00FA708F" w:rsidRDefault="00FA708F" w:rsidP="00687137"/>
                <w:p w:rsidR="0056028B" w:rsidRDefault="0056028B" w:rsidP="00687137"/>
                <w:p w:rsidR="00687137" w:rsidRDefault="00687137" w:rsidP="00AE24BB"/>
              </w:tc>
            </w:tr>
          </w:tbl>
          <w:p w:rsidR="006E77EC" w:rsidRPr="00B72362" w:rsidRDefault="006E77EC" w:rsidP="006E77EC">
            <w:pPr>
              <w:pStyle w:val="SectionHeading"/>
            </w:pPr>
          </w:p>
        </w:tc>
      </w:tr>
      <w:tr w:rsidR="0056338C" w:rsidRPr="00B72362" w:rsidTr="007D457C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6E77EC" w:rsidRDefault="006E77EC" w:rsidP="006E77EC"/>
          <w:p w:rsidR="0056338C" w:rsidRPr="00B72362" w:rsidRDefault="00671494" w:rsidP="00671494">
            <w:pPr>
              <w:jc w:val="center"/>
            </w:pPr>
            <w:r>
              <w:t>CHILDREN</w:t>
            </w:r>
          </w:p>
        </w:tc>
      </w:tr>
      <w:tr w:rsidR="00A722C1" w:rsidRPr="00B72362" w:rsidTr="00462C5E">
        <w:trPr>
          <w:cantSplit/>
          <w:trHeight w:val="230"/>
          <w:jc w:val="center"/>
        </w:trPr>
        <w:tc>
          <w:tcPr>
            <w:tcW w:w="2869" w:type="dxa"/>
            <w:shd w:val="clear" w:color="auto" w:fill="auto"/>
            <w:vAlign w:val="center"/>
          </w:tcPr>
          <w:p w:rsidR="00A722C1" w:rsidRPr="00B72362" w:rsidRDefault="00A722C1" w:rsidP="00947CCD">
            <w:r>
              <w:t>1.</w:t>
            </w:r>
            <w:r w:rsidR="00947CCD">
              <w:t>Full Name: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:rsidR="00A722C1" w:rsidRPr="00B72362" w:rsidRDefault="006E77EC" w:rsidP="00A722C1">
            <w:r>
              <w:t>Living in the home?</w:t>
            </w:r>
            <w:r w:rsidR="00E17076">
              <w:t xml:space="preserve">       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722C1" w:rsidRPr="00B72362" w:rsidRDefault="00A722C1" w:rsidP="00B61506">
            <w:r>
              <w:t>Adopted</w:t>
            </w:r>
            <w:r w:rsidR="00B64C77">
              <w:t xml:space="preserve"> or biological?</w:t>
            </w:r>
          </w:p>
        </w:tc>
        <w:tc>
          <w:tcPr>
            <w:tcW w:w="2335" w:type="dxa"/>
            <w:vAlign w:val="center"/>
          </w:tcPr>
          <w:p w:rsidR="00A722C1" w:rsidRPr="00B72362" w:rsidRDefault="00B64C77" w:rsidP="00212183">
            <w:r>
              <w:t>Sex:</w:t>
            </w:r>
          </w:p>
        </w:tc>
      </w:tr>
      <w:tr w:rsidR="00947CCD" w:rsidRPr="00B72362" w:rsidTr="00462C5E">
        <w:trPr>
          <w:cantSplit/>
          <w:trHeight w:val="230"/>
          <w:jc w:val="center"/>
        </w:trPr>
        <w:tc>
          <w:tcPr>
            <w:tcW w:w="2869" w:type="dxa"/>
            <w:shd w:val="clear" w:color="auto" w:fill="auto"/>
            <w:vAlign w:val="center"/>
          </w:tcPr>
          <w:p w:rsidR="00947CCD" w:rsidRDefault="00947CCD" w:rsidP="00A722C1">
            <w:r>
              <w:t>DOB: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:rsidR="00947CCD" w:rsidRDefault="00B64C77" w:rsidP="00F40B02">
            <w:r>
              <w:t xml:space="preserve">Any </w:t>
            </w:r>
            <w:r w:rsidR="00F40B02">
              <w:t>special needs or health concerns</w:t>
            </w:r>
            <w:r w:rsidR="00E343FA">
              <w:t>:</w:t>
            </w:r>
          </w:p>
        </w:tc>
        <w:tc>
          <w:tcPr>
            <w:tcW w:w="2335" w:type="dxa"/>
            <w:vAlign w:val="center"/>
          </w:tcPr>
          <w:p w:rsidR="00947CCD" w:rsidRDefault="00B64C77" w:rsidP="00B61506">
            <w:r>
              <w:t>SS</w:t>
            </w:r>
            <w:r w:rsidR="001F0B77">
              <w:t>N</w:t>
            </w:r>
            <w:r>
              <w:t>#</w:t>
            </w:r>
          </w:p>
        </w:tc>
      </w:tr>
      <w:tr w:rsidR="00947CCD" w:rsidRPr="00B72362" w:rsidTr="007D457C">
        <w:trPr>
          <w:cantSplit/>
          <w:trHeight w:val="258"/>
          <w:jc w:val="center"/>
        </w:trPr>
        <w:tc>
          <w:tcPr>
            <w:tcW w:w="1079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726CF" w:rsidRDefault="00F726CF" w:rsidP="007F4680">
            <w:pPr>
              <w:jc w:val="center"/>
            </w:pPr>
          </w:p>
          <w:p w:rsidR="00F726CF" w:rsidRDefault="00F726CF" w:rsidP="007F4680">
            <w:pPr>
              <w:jc w:val="center"/>
            </w:pPr>
          </w:p>
          <w:p w:rsidR="00947CCD" w:rsidRDefault="007D457C" w:rsidP="007F4680">
            <w:pPr>
              <w:jc w:val="center"/>
            </w:pPr>
            <w:r>
              <w:t>CHILDREN</w:t>
            </w:r>
          </w:p>
        </w:tc>
      </w:tr>
      <w:tr w:rsidR="00A722C1" w:rsidRPr="00B72362" w:rsidTr="00462C5E">
        <w:trPr>
          <w:cantSplit/>
          <w:trHeight w:val="303"/>
          <w:jc w:val="center"/>
        </w:trPr>
        <w:tc>
          <w:tcPr>
            <w:tcW w:w="2869" w:type="dxa"/>
            <w:shd w:val="clear" w:color="auto" w:fill="auto"/>
            <w:vAlign w:val="center"/>
          </w:tcPr>
          <w:p w:rsidR="00A722C1" w:rsidRDefault="00A722C1" w:rsidP="00947CCD">
            <w:r>
              <w:t xml:space="preserve">2. </w:t>
            </w:r>
            <w:r w:rsidR="00947CCD">
              <w:t>Full Name: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:rsidR="00A722C1" w:rsidRDefault="006E77EC" w:rsidP="00A722C1">
            <w:r>
              <w:t>Living in the home?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722C1" w:rsidRDefault="00A722C1" w:rsidP="00B61506">
            <w:r>
              <w:t>Adopted</w:t>
            </w:r>
            <w:r w:rsidR="00B64C77">
              <w:t xml:space="preserve"> or biological?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A722C1" w:rsidRDefault="00B64C77" w:rsidP="00B61506">
            <w:r>
              <w:t>Sex:</w:t>
            </w:r>
          </w:p>
        </w:tc>
      </w:tr>
      <w:tr w:rsidR="00947CCD" w:rsidRPr="00B72362" w:rsidTr="00462C5E">
        <w:trPr>
          <w:cantSplit/>
          <w:trHeight w:val="230"/>
          <w:jc w:val="center"/>
        </w:trPr>
        <w:tc>
          <w:tcPr>
            <w:tcW w:w="286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947CCD" w:rsidRDefault="00947CCD" w:rsidP="00947CCD">
            <w:r>
              <w:t xml:space="preserve">DOB: </w:t>
            </w:r>
          </w:p>
        </w:tc>
        <w:tc>
          <w:tcPr>
            <w:tcW w:w="558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947CCD" w:rsidRDefault="00F40B02" w:rsidP="00947CCD">
            <w:r>
              <w:t>Any special needs or health concerns</w:t>
            </w:r>
            <w:r w:rsidR="00B64C77">
              <w:t>:</w:t>
            </w:r>
          </w:p>
        </w:tc>
        <w:tc>
          <w:tcPr>
            <w:tcW w:w="2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947CCD" w:rsidRDefault="00B64C77" w:rsidP="00B61506">
            <w:r>
              <w:t>SS</w:t>
            </w:r>
            <w:r w:rsidR="001F0B77">
              <w:t>N</w:t>
            </w:r>
            <w:r>
              <w:t>#</w:t>
            </w:r>
            <w:r w:rsidR="00947CCD">
              <w:t>:</w:t>
            </w:r>
          </w:p>
        </w:tc>
      </w:tr>
      <w:tr w:rsidR="00B36577" w:rsidRPr="00B72362" w:rsidTr="00593707">
        <w:trPr>
          <w:gridBefore w:val="3"/>
          <w:wBefore w:w="5399" w:type="dxa"/>
          <w:cantSplit/>
          <w:trHeight w:val="230"/>
          <w:jc w:val="center"/>
        </w:trPr>
        <w:tc>
          <w:tcPr>
            <w:tcW w:w="53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577" w:rsidRDefault="00B36577" w:rsidP="00B61506"/>
        </w:tc>
      </w:tr>
      <w:tr w:rsidR="00671494" w:rsidRPr="00B72362" w:rsidTr="005A6B89">
        <w:trPr>
          <w:cantSplit/>
          <w:trHeight w:val="249"/>
          <w:jc w:val="center"/>
        </w:trPr>
        <w:tc>
          <w:tcPr>
            <w:tcW w:w="10790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71494" w:rsidRPr="00B72362" w:rsidRDefault="00671494" w:rsidP="00247793">
            <w:pPr>
              <w:jc w:val="center"/>
            </w:pPr>
            <w:r>
              <w:t>MARRIAGE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671494" w:rsidRPr="002F3970" w:rsidRDefault="00671494" w:rsidP="002F3970">
            <w:pPr>
              <w:jc w:val="center"/>
              <w:rPr>
                <w:b/>
              </w:rPr>
            </w:pPr>
            <w:r w:rsidRPr="002F3970">
              <w:rPr>
                <w:b/>
              </w:rPr>
              <w:t>Prospective Adoptive Father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671494" w:rsidRPr="002F3970" w:rsidRDefault="00671494" w:rsidP="002F3970">
            <w:pPr>
              <w:jc w:val="center"/>
              <w:rPr>
                <w:b/>
              </w:rPr>
            </w:pPr>
            <w:r w:rsidRPr="002F3970">
              <w:rPr>
                <w:b/>
              </w:rPr>
              <w:t>Prospective Adoptive Mother</w:t>
            </w:r>
          </w:p>
        </w:tc>
      </w:tr>
      <w:tr w:rsidR="00483A3C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483A3C" w:rsidRPr="008D682C" w:rsidRDefault="00483A3C" w:rsidP="008D682C">
            <w:r>
              <w:t xml:space="preserve">Present Marriage Date: </w:t>
            </w:r>
          </w:p>
        </w:tc>
      </w:tr>
      <w:tr w:rsidR="00483A3C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483A3C" w:rsidRDefault="00483A3C" w:rsidP="008D682C">
            <w:r>
              <w:t>Place of Marriage: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671494" w:rsidRPr="00B72362" w:rsidRDefault="00DE7CEF" w:rsidP="00B61506">
            <w:r>
              <w:t>Previous Marriage Date: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671494" w:rsidRPr="008D682C" w:rsidRDefault="008D682C" w:rsidP="00B61506">
            <w:r>
              <w:t>Previous Marriage Date: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52541E" w:rsidRDefault="00DE7CEF" w:rsidP="00B61506">
            <w:r>
              <w:t>Date of Divorce or Death: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DB7ED0" w:rsidRPr="008D682C" w:rsidRDefault="008D682C" w:rsidP="00B61506">
            <w:r>
              <w:t>Date of Divorce or Death:</w:t>
            </w:r>
          </w:p>
        </w:tc>
      </w:tr>
      <w:tr w:rsidR="00671494" w:rsidRPr="00B72362" w:rsidTr="005A6B89">
        <w:trPr>
          <w:cantSplit/>
          <w:trHeight w:val="159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671494" w:rsidRPr="00B72362" w:rsidRDefault="00671494" w:rsidP="00671494">
            <w:pPr>
              <w:jc w:val="center"/>
            </w:pPr>
            <w:r>
              <w:t>EMPLOYMENT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671494" w:rsidRPr="00B72362" w:rsidRDefault="00671494" w:rsidP="00671494">
            <w:r>
              <w:t xml:space="preserve"> Occupation: 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671494" w:rsidRPr="00B72362" w:rsidRDefault="00671494" w:rsidP="00B61506">
            <w:r>
              <w:t>Occupation: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671494" w:rsidRPr="00B72362" w:rsidRDefault="00671494" w:rsidP="00671494">
            <w:r>
              <w:t xml:space="preserve"> Place Employed: 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671494" w:rsidRPr="00B72362" w:rsidRDefault="00671494" w:rsidP="00B61506">
            <w:r>
              <w:t>Placed Employed: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671494" w:rsidRPr="00B72362" w:rsidRDefault="00671494" w:rsidP="00671494">
            <w:r>
              <w:t xml:space="preserve"> Business Address: 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671494" w:rsidRPr="00B72362" w:rsidRDefault="00671494" w:rsidP="00B61506">
            <w:r>
              <w:t>Business 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671494" w:rsidRPr="00B72362" w:rsidRDefault="00671494" w:rsidP="00B61506">
            <w:r>
              <w:t xml:space="preserve"> Work Telephone: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671494" w:rsidRPr="00B72362" w:rsidRDefault="00671494" w:rsidP="00B61506">
            <w:r>
              <w:t>Work Telephone:</w:t>
            </w:r>
          </w:p>
        </w:tc>
      </w:tr>
      <w:tr w:rsidR="00D461ED" w:rsidRPr="00B72362" w:rsidTr="005A6B89">
        <w:trPr>
          <w:cantSplit/>
          <w:trHeight w:val="204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D461ED" w:rsidRPr="00B72362" w:rsidRDefault="00351B6C" w:rsidP="005A6B89">
            <w:pPr>
              <w:pStyle w:val="SectionHeading"/>
            </w:pPr>
            <w:r>
              <w:t>Type of adoption</w:t>
            </w:r>
            <w:r w:rsidR="00E07783">
              <w:t>:</w:t>
            </w:r>
          </w:p>
        </w:tc>
      </w:tr>
      <w:tr w:rsidR="000C293D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0C293D" w:rsidRDefault="000C293D" w:rsidP="00B61506">
            <w:r>
              <w:t>Type of adoption (please circle): Good Shepherd Agency, Other a</w:t>
            </w:r>
            <w:r w:rsidR="001A2006">
              <w:t>gency/independent, Relative or S</w:t>
            </w:r>
            <w:r>
              <w:t>tep-parent, Intercountry</w:t>
            </w:r>
            <w:r w:rsidR="00BA1CFC">
              <w:t xml:space="preserve"> (please give details if pertinent):</w:t>
            </w:r>
          </w:p>
          <w:p w:rsidR="00BA1CFC" w:rsidRDefault="00BA1CFC" w:rsidP="00B61506"/>
          <w:p w:rsidR="00BA1CFC" w:rsidRDefault="00BA1CFC" w:rsidP="00B61506"/>
          <w:p w:rsidR="00BA1CFC" w:rsidRDefault="00BA1CFC" w:rsidP="00B61506"/>
          <w:p w:rsidR="00BA1CFC" w:rsidRDefault="00BA1CFC" w:rsidP="00B61506"/>
        </w:tc>
      </w:tr>
      <w:tr w:rsidR="00EB52A5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EB52A5" w:rsidRPr="00B72362" w:rsidRDefault="00351B6C" w:rsidP="00B61506">
            <w:r>
              <w:t>Age preference:</w:t>
            </w:r>
          </w:p>
        </w:tc>
      </w:tr>
      <w:tr w:rsidR="00351B6C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351B6C" w:rsidRDefault="00351B6C" w:rsidP="00B61506">
            <w:r>
              <w:t>Races you would consider:</w:t>
            </w:r>
          </w:p>
        </w:tc>
      </w:tr>
      <w:tr w:rsidR="00671494" w:rsidRPr="00B72362" w:rsidTr="00CB684C">
        <w:trPr>
          <w:cantSplit/>
          <w:trHeight w:val="285"/>
          <w:jc w:val="center"/>
        </w:trPr>
        <w:tc>
          <w:tcPr>
            <w:tcW w:w="1079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1B6C" w:rsidRPr="00B72362" w:rsidRDefault="00351B6C" w:rsidP="00B61506">
            <w:r>
              <w:t>Openness you would consider:</w:t>
            </w:r>
          </w:p>
        </w:tc>
      </w:tr>
      <w:tr w:rsidR="00CB684C" w:rsidRPr="00B72362" w:rsidTr="00CB684C">
        <w:trPr>
          <w:cantSplit/>
          <w:trHeight w:val="303"/>
          <w:jc w:val="center"/>
        </w:trPr>
        <w:tc>
          <w:tcPr>
            <w:tcW w:w="1079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684C" w:rsidRDefault="00CB684C" w:rsidP="00B61506">
            <w:r>
              <w:t>Birth parent fees you would consider:</w:t>
            </w:r>
          </w:p>
        </w:tc>
      </w:tr>
      <w:tr w:rsidR="00E07783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E07783" w:rsidRPr="00B72362" w:rsidRDefault="00483A3C" w:rsidP="00E07783">
            <w:pPr>
              <w:jc w:val="center"/>
            </w:pPr>
            <w:r>
              <w:t>FINANCIAL INFORMATION-</w:t>
            </w:r>
            <w:r w:rsidR="00E07783">
              <w:t>VALUE OF ASSETS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07783" w:rsidRPr="00E07783" w:rsidRDefault="00E07783" w:rsidP="00E07783">
            <w:pPr>
              <w:jc w:val="center"/>
              <w:rPr>
                <w:b/>
              </w:rPr>
            </w:pPr>
            <w:r w:rsidRPr="00E07783">
              <w:rPr>
                <w:b/>
              </w:rPr>
              <w:t>Prospective Adoptive Father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E07783" w:rsidRPr="00E07783" w:rsidRDefault="00E07783" w:rsidP="00E07783">
            <w:pPr>
              <w:jc w:val="center"/>
              <w:rPr>
                <w:b/>
              </w:rPr>
            </w:pPr>
            <w:r w:rsidRPr="00E07783">
              <w:rPr>
                <w:b/>
              </w:rPr>
              <w:t>Prospective Adoptive Mother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07783" w:rsidRPr="00B72362" w:rsidRDefault="00FC7CB7" w:rsidP="00B61506">
            <w:r>
              <w:t>Salary</w:t>
            </w:r>
            <w:r w:rsidR="00E07783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E07783" w:rsidRPr="00B72362" w:rsidRDefault="00FC7CB7" w:rsidP="00B61506">
            <w:r>
              <w:t>Salary</w:t>
            </w:r>
            <w:r w:rsidR="00E07783">
              <w:t>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07783" w:rsidRPr="00B72362" w:rsidRDefault="00FC7CB7" w:rsidP="00B61506">
            <w:r>
              <w:t>Commission/</w:t>
            </w:r>
            <w:r w:rsidR="00E07783">
              <w:t>Bonus: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E07783" w:rsidRPr="00B72362" w:rsidRDefault="00FC7CB7" w:rsidP="00B61506">
            <w:r>
              <w:t>Commission/</w:t>
            </w:r>
            <w:r w:rsidR="00E07783">
              <w:t>Bonus: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07783" w:rsidRPr="00B72362" w:rsidRDefault="00E07783" w:rsidP="00B61506">
            <w:r>
              <w:t>Other: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E07783" w:rsidRPr="00B72362" w:rsidRDefault="00E07783" w:rsidP="00B61506">
            <w:r>
              <w:t>Other: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07783" w:rsidRPr="00B72362" w:rsidRDefault="00E07783" w:rsidP="00B61506">
            <w:r>
              <w:t>Checking: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E07783" w:rsidRPr="00B72362" w:rsidRDefault="00E07783" w:rsidP="00B61506">
            <w:r>
              <w:t>Checking: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07783" w:rsidRPr="00B72362" w:rsidRDefault="00E07783" w:rsidP="00B61506">
            <w:r>
              <w:t>Savings: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E07783" w:rsidRPr="00B72362" w:rsidRDefault="00E07783" w:rsidP="00B61506">
            <w:r>
              <w:t>Savings: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07783" w:rsidRDefault="00E07783" w:rsidP="00B61506">
            <w:r>
              <w:t>Bonds</w:t>
            </w:r>
            <w:r w:rsidR="00D82778">
              <w:t>/stocks</w:t>
            </w:r>
            <w:r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E07783" w:rsidRDefault="00E07783" w:rsidP="00B61506">
            <w:r>
              <w:t>Bonds</w:t>
            </w:r>
            <w:r w:rsidR="00D82778">
              <w:t>/stocks</w:t>
            </w:r>
            <w:r>
              <w:t>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D82778" w:rsidP="00B61506">
            <w:r>
              <w:t>Retirement</w:t>
            </w:r>
            <w:r w:rsidR="00B24B65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D82778" w:rsidP="00B61506">
            <w:r>
              <w:t>Retirement</w:t>
            </w:r>
            <w:r w:rsidR="00B24B65">
              <w:t>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A06B42" w:rsidRPr="00517C41" w:rsidRDefault="00A06B42" w:rsidP="00A06B42">
            <w:r>
              <w:t>Farm or Property (other than residence)</w:t>
            </w:r>
            <w:r w:rsidR="005A6B89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A06B42" w:rsidRPr="00517C41" w:rsidRDefault="00A06B42" w:rsidP="00A06B42">
            <w:r>
              <w:t>Farm or Property (other than residence)</w:t>
            </w:r>
            <w:r w:rsidR="005A6B89">
              <w:t>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522C2B" w:rsidP="00D82778">
            <w:r>
              <w:t>Child Support Received</w:t>
            </w:r>
            <w:r w:rsidR="00D82778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522C2B" w:rsidP="00B61506">
            <w:r>
              <w:t>Child Support Received</w:t>
            </w:r>
            <w:r w:rsidR="005A6B89">
              <w:t>:</w:t>
            </w:r>
          </w:p>
        </w:tc>
      </w:tr>
      <w:tr w:rsidR="00483A3C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483A3C" w:rsidRDefault="00483A3C" w:rsidP="00483A3C">
            <w:pPr>
              <w:jc w:val="center"/>
            </w:pPr>
            <w:r>
              <w:t>FINANCIAL INFORMATION-</w:t>
            </w:r>
            <w:r w:rsidRPr="00517C41">
              <w:t>INSURANCE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09765E" w:rsidP="00B61506">
            <w:r>
              <w:t xml:space="preserve">Life Insurance </w:t>
            </w:r>
            <w:r w:rsidR="00B24B65">
              <w:t>Amount/Type</w:t>
            </w:r>
            <w:r w:rsidR="005A6B89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B24B65" w:rsidP="00B61506">
            <w:r>
              <w:t>Life Insurance Amount</w:t>
            </w:r>
            <w:r w:rsidR="0009765E">
              <w:t>/Type</w:t>
            </w:r>
            <w:r w:rsidR="005A6B89">
              <w:t>:</w:t>
            </w:r>
          </w:p>
        </w:tc>
      </w:tr>
      <w:tr w:rsidR="00A722C1" w:rsidRPr="00B72362" w:rsidTr="00593707">
        <w:trPr>
          <w:cantSplit/>
          <w:trHeight w:val="231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517C41" w:rsidP="00B61506">
            <w:r>
              <w:t>Company</w:t>
            </w:r>
            <w:r w:rsidR="005A6B89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B24B65" w:rsidP="00B61506">
            <w:r>
              <w:t>Company</w:t>
            </w:r>
            <w:r w:rsidR="005A6B89">
              <w:t>:</w:t>
            </w:r>
          </w:p>
        </w:tc>
      </w:tr>
      <w:tr w:rsidR="009147A0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9147A0" w:rsidRDefault="009147A0" w:rsidP="009147A0">
            <w:r>
              <w:t>Medical Insurance Co.: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9147A0" w:rsidRDefault="009147A0" w:rsidP="00B61506">
            <w:r>
              <w:t>Medical Insurance Co.:</w:t>
            </w:r>
          </w:p>
        </w:tc>
      </w:tr>
      <w:tr w:rsidR="009147A0" w:rsidRPr="00B72362" w:rsidTr="00462C5E">
        <w:trPr>
          <w:cantSplit/>
          <w:trHeight w:val="230"/>
          <w:jc w:val="center"/>
        </w:trPr>
        <w:tc>
          <w:tcPr>
            <w:tcW w:w="2869" w:type="dxa"/>
            <w:shd w:val="clear" w:color="auto" w:fill="auto"/>
            <w:vAlign w:val="center"/>
          </w:tcPr>
          <w:p w:rsidR="009147A0" w:rsidRDefault="009147A0" w:rsidP="005762C9">
            <w:r>
              <w:lastRenderedPageBreak/>
              <w:t>Automobile: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:rsidR="009147A0" w:rsidRDefault="009147A0" w:rsidP="009147A0">
            <w:r>
              <w:t>Coverage Amount: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147A0" w:rsidRDefault="009147A0" w:rsidP="00B61506">
            <w:r>
              <w:t xml:space="preserve">Automobile Insurance:                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9147A0" w:rsidRDefault="009147A0" w:rsidP="009147A0">
            <w:r>
              <w:t>Coverage Amount:</w:t>
            </w:r>
          </w:p>
        </w:tc>
      </w:tr>
      <w:tr w:rsidR="009147A0" w:rsidRPr="00B72362" w:rsidTr="007B475B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9147A0" w:rsidRDefault="009147A0" w:rsidP="009147A0">
            <w:r>
              <w:t>Home Owners Company &amp; Amount of Coverage:</w:t>
            </w:r>
          </w:p>
        </w:tc>
      </w:tr>
      <w:tr w:rsidR="005A6B89" w:rsidRPr="00B72362" w:rsidTr="005A6B89">
        <w:trPr>
          <w:cantSplit/>
          <w:trHeight w:val="249"/>
          <w:jc w:val="center"/>
        </w:trPr>
        <w:tc>
          <w:tcPr>
            <w:tcW w:w="1079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A6B89" w:rsidRDefault="005A6B89" w:rsidP="001A036E">
            <w:pPr>
              <w:pStyle w:val="SectionHeading"/>
            </w:pPr>
            <w:r>
              <w:t>FINANCIAL INFORMATION-Residence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7C41" w:rsidRPr="00B72362" w:rsidRDefault="00517C41" w:rsidP="00B61506">
            <w:r>
              <w:t xml:space="preserve">Home </w:t>
            </w:r>
            <w:r w:rsidR="005A6B89">
              <w:t>–</w:t>
            </w:r>
            <w:r>
              <w:t xml:space="preserve"> Owned</w:t>
            </w:r>
            <w:r w:rsidR="005A6B89">
              <w:t>:</w:t>
            </w:r>
          </w:p>
        </w:tc>
        <w:tc>
          <w:tcPr>
            <w:tcW w:w="5391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7C41" w:rsidRPr="00B72362" w:rsidRDefault="004B0635" w:rsidP="00B61506">
            <w:r>
              <w:t>Home – Rented: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517C41" w:rsidP="00B61506">
            <w:r>
              <w:t>Date Purchased: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4B0635" w:rsidP="00B61506">
            <w:r>
              <w:t>Date Rented: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517C41" w:rsidP="00B61506">
            <w:r>
              <w:t>Monthly Payment: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4B0635" w:rsidP="00B61506">
            <w:r>
              <w:t>Monthly Payment:</w:t>
            </w:r>
          </w:p>
        </w:tc>
      </w:tr>
      <w:tr w:rsidR="00194026" w:rsidRPr="00B72362" w:rsidTr="008F4B03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194026" w:rsidRPr="00B72362" w:rsidRDefault="00AA73D3" w:rsidP="005A6B89">
            <w:r>
              <w:t xml:space="preserve">Home’s market value:                       Amount </w:t>
            </w:r>
            <w:r w:rsidR="00194026">
              <w:t>Owed:</w:t>
            </w:r>
          </w:p>
        </w:tc>
      </w:tr>
      <w:tr w:rsidR="00B24B65" w:rsidRPr="00B72362" w:rsidTr="00A4278A">
        <w:trPr>
          <w:cantSplit/>
          <w:trHeight w:val="231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A4278A" w:rsidRDefault="00A4278A" w:rsidP="00A4278A"/>
          <w:p w:rsidR="00B24B65" w:rsidRDefault="00A06B42" w:rsidP="00A4278A">
            <w:pPr>
              <w:jc w:val="center"/>
            </w:pPr>
            <w:r>
              <w:t>FINANCIAL INFORMATION-</w:t>
            </w:r>
            <w:r w:rsidR="00517C41">
              <w:t>VEHICLES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517C41" w:rsidP="00B61506">
            <w:r>
              <w:t>Car #1  - Make/Model/Year: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B24B65" w:rsidP="00B61506">
            <w:r>
              <w:t>Car #2 – Make/Model/Year</w:t>
            </w:r>
          </w:p>
        </w:tc>
      </w:tr>
      <w:tr w:rsidR="005A6B89" w:rsidRPr="00B72362" w:rsidTr="00593707">
        <w:trPr>
          <w:cantSplit/>
          <w:trHeight w:val="249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5A6B89" w:rsidRDefault="005A6B89" w:rsidP="00B61506">
            <w:r>
              <w:t>Purchase Price: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5A6B89" w:rsidRDefault="005A6B89" w:rsidP="00B61506">
            <w:r>
              <w:t>Purchase Price: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517C41" w:rsidP="00B61506">
            <w:r>
              <w:t>Monthly Payment: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B24B65" w:rsidP="00B61506">
            <w:r>
              <w:t>Monthly Payment: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517C41" w:rsidP="00B61506">
            <w:r>
              <w:t>Balance Due: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B24B65" w:rsidP="00B61506">
            <w:r>
              <w:t>Balance Due:</w:t>
            </w:r>
          </w:p>
        </w:tc>
      </w:tr>
      <w:tr w:rsidR="00B24B65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B24B65" w:rsidRPr="00B72362" w:rsidRDefault="004C0594" w:rsidP="00AA73D3">
            <w:pPr>
              <w:jc w:val="center"/>
            </w:pPr>
            <w:r>
              <w:t>FINA</w:t>
            </w:r>
            <w:r w:rsidR="00A06B42">
              <w:t>NCIAL INFORMATION-</w:t>
            </w:r>
            <w:r w:rsidR="00AA73D3">
              <w:t>(Other debt including student loans)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517C41" w:rsidP="00DE76D6">
            <w:r>
              <w:t>Creditor: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B24B65" w:rsidP="00DE76D6">
            <w:pPr>
              <w:jc w:val="both"/>
            </w:pPr>
            <w:r>
              <w:t xml:space="preserve">Balance:                            </w:t>
            </w:r>
            <w:r w:rsidR="00870380">
              <w:t xml:space="preserve"> </w:t>
            </w:r>
            <w:r>
              <w:t>Monthly Payment: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B24B65" w:rsidP="00DE76D6">
            <w:r>
              <w:t>Creditor: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B24B65" w:rsidP="00DE76D6">
            <w:r>
              <w:t>Balance:                             Monthly Payment: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B24B65" w:rsidP="00DE76D6">
            <w:r>
              <w:t>Creditor: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B24B65" w:rsidP="00DE76D6">
            <w:r>
              <w:t>Balance:                             Monthly Payment: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Default="00870380" w:rsidP="00DE76D6">
            <w:r>
              <w:t>Creditor</w:t>
            </w:r>
            <w:r w:rsidR="00517C41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Default="00B24B65" w:rsidP="005762C9">
            <w:r>
              <w:t xml:space="preserve">Balance:                             Monthly Payment:    </w:t>
            </w:r>
          </w:p>
        </w:tc>
      </w:tr>
      <w:tr w:rsidR="00680635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680635" w:rsidRDefault="00680635" w:rsidP="00DE76D6">
            <w:r>
              <w:t>Creditor: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680635" w:rsidRDefault="00680635" w:rsidP="005762C9">
            <w:r>
              <w:t>Balance:                             Monthly Payment:</w:t>
            </w:r>
          </w:p>
        </w:tc>
      </w:tr>
      <w:tr w:rsidR="0067278F" w:rsidRPr="00B72362" w:rsidTr="00700AD4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67278F" w:rsidRDefault="0067278F" w:rsidP="005762C9">
            <w:r>
              <w:t>Any other Debts:</w:t>
            </w:r>
            <w:r w:rsidR="00522C2B">
              <w:t xml:space="preserve">                                                                  Child Support Paid Monthly:</w:t>
            </w:r>
          </w:p>
        </w:tc>
      </w:tr>
      <w:tr w:rsidR="00B24B65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E6E6E6"/>
            <w:vAlign w:val="center"/>
          </w:tcPr>
          <w:p w:rsidR="00B24B65" w:rsidRPr="00B72362" w:rsidRDefault="00A06B42" w:rsidP="00A06B42">
            <w:pPr>
              <w:jc w:val="center"/>
            </w:pPr>
            <w:r>
              <w:t xml:space="preserve">MISCELLANEOUS </w:t>
            </w:r>
            <w:r w:rsidR="001C6F0F">
              <w:t>FINANCIAL INFORMATION</w:t>
            </w:r>
          </w:p>
        </w:tc>
      </w:tr>
      <w:tr w:rsidR="00B24B65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B24B65" w:rsidRDefault="004C0594" w:rsidP="00B61506">
            <w:r>
              <w:t>Are your assets and liabilities in joint ownership? Explain.</w:t>
            </w:r>
          </w:p>
        </w:tc>
      </w:tr>
      <w:tr w:rsidR="00B24B65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B24B65" w:rsidRDefault="003D7C99" w:rsidP="00B61506">
            <w:r>
              <w:t>Have you ever declared bankruptcy? If so, date</w:t>
            </w:r>
            <w:r w:rsidR="00E23F66">
              <w:t>/s</w:t>
            </w:r>
            <w:r>
              <w:t>?</w:t>
            </w:r>
          </w:p>
        </w:tc>
      </w:tr>
      <w:tr w:rsidR="00B24B65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auto"/>
            <w:vAlign w:val="center"/>
          </w:tcPr>
          <w:p w:rsidR="00B24B65" w:rsidRDefault="004C0594" w:rsidP="00B61506">
            <w:r>
              <w:t>Do you have medical coverage that would cover the child at placement?</w:t>
            </w:r>
          </w:p>
        </w:tc>
      </w:tr>
      <w:tr w:rsidR="00E21379" w:rsidRPr="00B72362" w:rsidTr="00A722C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E21379" w:rsidRPr="00B72362" w:rsidRDefault="00E21379" w:rsidP="00BD592E">
            <w:pPr>
              <w:jc w:val="center"/>
            </w:pPr>
            <w:r>
              <w:t>CHURCH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B61506">
            <w:r>
              <w:t>Church Name: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870380" w:rsidP="00B61506">
            <w:r>
              <w:t>Religion: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B61506">
            <w:r>
              <w:t>Address:</w:t>
            </w:r>
          </w:p>
        </w:tc>
        <w:tc>
          <w:tcPr>
            <w:tcW w:w="53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24B65" w:rsidRPr="00B72362" w:rsidRDefault="00B24B65" w:rsidP="00B61506">
            <w:r>
              <w:t>Name of Pastor:</w:t>
            </w:r>
          </w:p>
        </w:tc>
      </w:tr>
      <w:tr w:rsidR="00B24B65" w:rsidRPr="00B72362" w:rsidTr="00A722C1">
        <w:trPr>
          <w:cantSplit/>
          <w:trHeight w:val="186"/>
          <w:jc w:val="center"/>
        </w:trPr>
        <w:tc>
          <w:tcPr>
            <w:tcW w:w="1079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24B65" w:rsidRPr="00437238" w:rsidRDefault="00E21379" w:rsidP="00BA1CFC">
            <w:pPr>
              <w:jc w:val="center"/>
            </w:pPr>
            <w:r w:rsidRPr="00437238">
              <w:t>PERSONAL REFERENCES</w:t>
            </w:r>
            <w:r w:rsidR="00BA1CFC">
              <w:t xml:space="preserve"> </w:t>
            </w:r>
          </w:p>
        </w:tc>
      </w:tr>
      <w:tr w:rsidR="00A722C1" w:rsidRPr="00B72362" w:rsidTr="00593707">
        <w:trPr>
          <w:cantSplit/>
          <w:trHeight w:val="249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437238">
            <w:r w:rsidRPr="00D44D5A">
              <w:rPr>
                <w:b/>
              </w:rPr>
              <w:t>1. Name</w:t>
            </w:r>
            <w:r w:rsidR="004C0594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B24B65" w:rsidP="00437238">
            <w:r>
              <w:t>Address:</w:t>
            </w:r>
          </w:p>
        </w:tc>
      </w:tr>
      <w:tr w:rsidR="00A722C1" w:rsidRPr="00B72362" w:rsidTr="00593707">
        <w:trPr>
          <w:cantSplit/>
          <w:trHeight w:val="213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437238">
            <w:r>
              <w:t>City/State/Zip</w:t>
            </w:r>
            <w:r w:rsidR="004C0594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0B2BD1" w:rsidRDefault="00B24B65" w:rsidP="00437238">
            <w:r>
              <w:t>Occupation:</w:t>
            </w:r>
          </w:p>
        </w:tc>
      </w:tr>
      <w:tr w:rsidR="00D44D5A" w:rsidRPr="00B72362" w:rsidTr="00593707">
        <w:trPr>
          <w:cantSplit/>
          <w:trHeight w:val="186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D44D5A" w:rsidRPr="00B72362" w:rsidRDefault="00D44D5A" w:rsidP="00437238">
            <w:r>
              <w:t>Phone: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D44D5A" w:rsidRPr="00B72362" w:rsidRDefault="00D44D5A" w:rsidP="00D44D5A">
            <w:r>
              <w:t>Email 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D44D5A" w:rsidRDefault="00E21379" w:rsidP="00437238">
            <w:pPr>
              <w:rPr>
                <w:b/>
              </w:rPr>
            </w:pPr>
            <w:r w:rsidRPr="00D44D5A">
              <w:rPr>
                <w:b/>
              </w:rPr>
              <w:t>2. Name: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B24B65" w:rsidP="00437238">
            <w:r>
              <w:t>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437238">
            <w:r>
              <w:t>City/State/Zip</w:t>
            </w:r>
            <w:r w:rsidR="004C0594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37505D" w:rsidP="00437238">
            <w:r>
              <w:t>Relationship</w:t>
            </w:r>
            <w:r w:rsidR="00B24B65">
              <w:t>:</w:t>
            </w:r>
          </w:p>
        </w:tc>
      </w:tr>
      <w:tr w:rsidR="00D44D5A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D44D5A" w:rsidRPr="00B72362" w:rsidRDefault="00D44D5A" w:rsidP="00437238">
            <w:r>
              <w:t>Phone: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D44D5A" w:rsidRPr="00B72362" w:rsidRDefault="00D44D5A" w:rsidP="00D44D5A">
            <w:r>
              <w:t>Email 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D44D5A" w:rsidRDefault="00E21379" w:rsidP="00437238">
            <w:pPr>
              <w:rPr>
                <w:b/>
              </w:rPr>
            </w:pPr>
            <w:r w:rsidRPr="00D44D5A">
              <w:rPr>
                <w:b/>
              </w:rPr>
              <w:t>3. Name</w:t>
            </w:r>
            <w:r w:rsidR="004C0594" w:rsidRPr="00D44D5A">
              <w:rPr>
                <w:b/>
              </w:rPr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B24B65" w:rsidP="00437238">
            <w:r>
              <w:t>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437238">
            <w:r>
              <w:t>City/State/Zip</w:t>
            </w:r>
            <w:r w:rsidR="004C0594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37505D" w:rsidP="00437238">
            <w:r>
              <w:t>Relationship</w:t>
            </w:r>
            <w:r w:rsidR="00B24B65">
              <w:t>:</w:t>
            </w:r>
          </w:p>
        </w:tc>
      </w:tr>
      <w:tr w:rsidR="00D44D5A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D44D5A" w:rsidRPr="00B72362" w:rsidRDefault="00D44D5A" w:rsidP="00437238">
            <w:r>
              <w:t>Phone: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D44D5A" w:rsidRPr="00B72362" w:rsidRDefault="00D44D5A" w:rsidP="00D44D5A">
            <w:r>
              <w:t>Email Address:</w:t>
            </w:r>
          </w:p>
        </w:tc>
      </w:tr>
      <w:tr w:rsidR="00D44D5A" w:rsidRPr="00B72362" w:rsidTr="00005151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D44D5A" w:rsidRPr="00B72362" w:rsidRDefault="00D44D5A" w:rsidP="00B61506">
            <w:pPr>
              <w:pStyle w:val="SectionHeading"/>
            </w:pPr>
            <w:r>
              <w:t>family references</w:t>
            </w:r>
            <w:r w:rsidR="00BA1CFC">
              <w:t xml:space="preserve"> 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D44D5A" w:rsidRDefault="00E21379" w:rsidP="00947571">
            <w:pPr>
              <w:rPr>
                <w:b/>
              </w:rPr>
            </w:pPr>
            <w:r w:rsidRPr="00D44D5A">
              <w:rPr>
                <w:b/>
              </w:rPr>
              <w:t>1. Name: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B24B65" w:rsidP="00B61506">
            <w:r>
              <w:t>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B61506">
            <w:r>
              <w:t>City/State/Zip: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37505D" w:rsidP="00B61506">
            <w:r>
              <w:t>Relationship</w:t>
            </w:r>
            <w:r w:rsidR="00B24B65">
              <w:t>:</w:t>
            </w:r>
          </w:p>
        </w:tc>
      </w:tr>
      <w:tr w:rsidR="00D44D5A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D44D5A" w:rsidRPr="00B72362" w:rsidRDefault="00D44D5A" w:rsidP="00B61506">
            <w:r>
              <w:t>Phone: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D44D5A" w:rsidRPr="00B72362" w:rsidRDefault="00D44D5A" w:rsidP="00D44D5A">
            <w:r>
              <w:t>Email 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E17076" w:rsidRDefault="00E17076" w:rsidP="00016EA3">
            <w:pPr>
              <w:rPr>
                <w:b/>
              </w:rPr>
            </w:pPr>
          </w:p>
          <w:p w:rsidR="00B24B65" w:rsidRPr="00D44D5A" w:rsidRDefault="00E21379" w:rsidP="00016EA3">
            <w:pPr>
              <w:rPr>
                <w:b/>
              </w:rPr>
            </w:pPr>
            <w:bookmarkStart w:id="0" w:name="_GoBack"/>
            <w:bookmarkEnd w:id="0"/>
            <w:r w:rsidRPr="00D44D5A">
              <w:rPr>
                <w:b/>
              </w:rPr>
              <w:t>2. Name: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B24B65" w:rsidP="00016EA3">
            <w:r>
              <w:t>Address:</w:t>
            </w:r>
          </w:p>
        </w:tc>
      </w:tr>
      <w:tr w:rsidR="00A722C1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B24B65" w:rsidRPr="00B72362" w:rsidRDefault="00E21379" w:rsidP="00016EA3">
            <w:r>
              <w:t>City/State/Zip</w:t>
            </w:r>
            <w:r w:rsidR="004C0594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B24B65" w:rsidRPr="00B72362" w:rsidRDefault="0037505D" w:rsidP="00016EA3">
            <w:r>
              <w:t>Relationship</w:t>
            </w:r>
            <w:r w:rsidR="00B24B65">
              <w:t>:</w:t>
            </w:r>
          </w:p>
        </w:tc>
      </w:tr>
      <w:tr w:rsidR="00D44D5A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D44D5A" w:rsidRPr="00B72362" w:rsidRDefault="00D44D5A" w:rsidP="00016EA3">
            <w:r>
              <w:t>Phone: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D44D5A" w:rsidRPr="00B72362" w:rsidRDefault="00D44D5A" w:rsidP="00D44D5A">
            <w:r>
              <w:t>Email Address:</w:t>
            </w:r>
          </w:p>
        </w:tc>
      </w:tr>
      <w:tr w:rsidR="00593707" w:rsidRPr="00B72362" w:rsidTr="00EF203D">
        <w:trPr>
          <w:cantSplit/>
          <w:trHeight w:val="23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593707" w:rsidRDefault="00593707" w:rsidP="00593707">
            <w:pPr>
              <w:jc w:val="center"/>
            </w:pPr>
            <w:r>
              <w:t>EMPLOYER REFERENCES</w:t>
            </w:r>
          </w:p>
        </w:tc>
      </w:tr>
      <w:tr w:rsidR="00593707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FFFFFF" w:themeFill="background1"/>
            <w:vAlign w:val="center"/>
          </w:tcPr>
          <w:p w:rsidR="00593707" w:rsidRPr="00593707" w:rsidRDefault="00593707" w:rsidP="00593707">
            <w:pPr>
              <w:jc w:val="center"/>
              <w:rPr>
                <w:b/>
              </w:rPr>
            </w:pPr>
            <w:r w:rsidRPr="00593707">
              <w:rPr>
                <w:b/>
              </w:rPr>
              <w:t>Prospective Adoptive Father</w:t>
            </w:r>
          </w:p>
        </w:tc>
        <w:tc>
          <w:tcPr>
            <w:tcW w:w="5391" w:type="dxa"/>
            <w:gridSpan w:val="2"/>
            <w:shd w:val="clear" w:color="auto" w:fill="FFFFFF" w:themeFill="background1"/>
            <w:vAlign w:val="center"/>
          </w:tcPr>
          <w:p w:rsidR="00593707" w:rsidRPr="00593707" w:rsidRDefault="00593707" w:rsidP="00593707">
            <w:pPr>
              <w:jc w:val="center"/>
              <w:rPr>
                <w:b/>
              </w:rPr>
            </w:pPr>
            <w:r w:rsidRPr="00593707">
              <w:rPr>
                <w:b/>
              </w:rPr>
              <w:t>Prospective Adoptive Mother</w:t>
            </w:r>
          </w:p>
        </w:tc>
      </w:tr>
      <w:tr w:rsidR="00593707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593707" w:rsidRPr="00593707" w:rsidRDefault="00593707" w:rsidP="00593707">
            <w:r w:rsidRPr="00593707">
              <w:t>Employer: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593707" w:rsidRPr="00593707" w:rsidRDefault="00593707" w:rsidP="00D44D5A">
            <w:r w:rsidRPr="00593707">
              <w:t>Employer</w:t>
            </w:r>
          </w:p>
        </w:tc>
      </w:tr>
      <w:tr w:rsidR="00593707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593707" w:rsidRDefault="00593707" w:rsidP="00016EA3">
            <w:r>
              <w:t>Address: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593707" w:rsidRDefault="00593707" w:rsidP="00D44D5A">
            <w:r>
              <w:t>Address:</w:t>
            </w:r>
          </w:p>
        </w:tc>
      </w:tr>
      <w:tr w:rsidR="00593707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593707" w:rsidRDefault="00593707" w:rsidP="00016EA3">
            <w:r>
              <w:t>Contact Person: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593707" w:rsidRDefault="00593707" w:rsidP="00D44D5A">
            <w:r>
              <w:t>Contact Person:</w:t>
            </w:r>
          </w:p>
        </w:tc>
      </w:tr>
      <w:tr w:rsidR="00593707" w:rsidRPr="00B72362" w:rsidTr="00593707">
        <w:trPr>
          <w:cantSplit/>
          <w:trHeight w:val="230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593707" w:rsidRDefault="00593707" w:rsidP="00593707">
            <w:r>
              <w:t>Email: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593707" w:rsidRDefault="00593707" w:rsidP="00D44D5A">
            <w:r>
              <w:t>Email:</w:t>
            </w:r>
          </w:p>
        </w:tc>
      </w:tr>
      <w:tr w:rsidR="00D44D5A" w:rsidRPr="00B72362" w:rsidTr="00084B63">
        <w:trPr>
          <w:cantSplit/>
          <w:trHeight w:val="114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D44D5A" w:rsidRPr="00B72362" w:rsidRDefault="00D44D5A" w:rsidP="00947571">
            <w:pPr>
              <w:jc w:val="center"/>
            </w:pPr>
            <w:r>
              <w:t>OTHERS LIVING IN HOME</w:t>
            </w:r>
          </w:p>
        </w:tc>
      </w:tr>
      <w:tr w:rsidR="007B5FC0" w:rsidRPr="00B72362" w:rsidTr="00593707">
        <w:trPr>
          <w:cantSplit/>
          <w:trHeight w:val="204"/>
          <w:jc w:val="center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7B5FC0" w:rsidRPr="00B72362" w:rsidRDefault="007B5FC0" w:rsidP="00947571">
            <w:r>
              <w:t>1. Name: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7B5FC0" w:rsidRPr="00B72362" w:rsidRDefault="007B5FC0" w:rsidP="007B5FC0">
            <w:r>
              <w:t>Name:</w:t>
            </w:r>
          </w:p>
        </w:tc>
      </w:tr>
      <w:tr w:rsidR="007B5FC0" w:rsidRPr="00B72362" w:rsidTr="00462C5E">
        <w:trPr>
          <w:cantSplit/>
          <w:trHeight w:val="213"/>
          <w:jc w:val="center"/>
        </w:trPr>
        <w:tc>
          <w:tcPr>
            <w:tcW w:w="3079" w:type="dxa"/>
            <w:gridSpan w:val="2"/>
            <w:shd w:val="clear" w:color="auto" w:fill="auto"/>
            <w:vAlign w:val="center"/>
          </w:tcPr>
          <w:p w:rsidR="007B5FC0" w:rsidRPr="00B72362" w:rsidRDefault="007B5FC0" w:rsidP="00B61506">
            <w:r>
              <w:t>Relationship: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B5FC0" w:rsidRPr="00B72362" w:rsidRDefault="007B5FC0" w:rsidP="007B5FC0">
            <w:r>
              <w:t>Age: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7B5FC0" w:rsidRPr="00B72362" w:rsidRDefault="007B5FC0" w:rsidP="00B61506">
            <w:r>
              <w:t>Relationship: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B5FC0" w:rsidRPr="00B72362" w:rsidRDefault="007B5FC0" w:rsidP="007B5FC0">
            <w:r>
              <w:t>Age:</w:t>
            </w:r>
          </w:p>
        </w:tc>
      </w:tr>
      <w:tr w:rsidR="007B5FC0" w:rsidRPr="00B72362" w:rsidTr="00462C5E">
        <w:trPr>
          <w:cantSplit/>
          <w:trHeight w:val="294"/>
          <w:jc w:val="center"/>
        </w:trPr>
        <w:tc>
          <w:tcPr>
            <w:tcW w:w="3079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B5FC0" w:rsidRPr="00B72362" w:rsidRDefault="007B5FC0" w:rsidP="00B61506">
            <w:r>
              <w:t>Occupation:</w:t>
            </w:r>
          </w:p>
        </w:tc>
        <w:tc>
          <w:tcPr>
            <w:tcW w:w="232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B5FC0" w:rsidRPr="00B72362" w:rsidRDefault="007B5FC0" w:rsidP="007B5FC0">
            <w:r>
              <w:t>Time in Home:</w:t>
            </w:r>
          </w:p>
        </w:tc>
        <w:tc>
          <w:tcPr>
            <w:tcW w:w="305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B5FC0" w:rsidRPr="00B72362" w:rsidRDefault="007B5FC0" w:rsidP="00817173">
            <w:r>
              <w:t>Occupation:</w:t>
            </w:r>
          </w:p>
        </w:tc>
        <w:tc>
          <w:tcPr>
            <w:tcW w:w="23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B5FC0" w:rsidRPr="00B72362" w:rsidRDefault="007B5FC0" w:rsidP="00817173">
            <w:r>
              <w:t>Time in Home:</w:t>
            </w:r>
          </w:p>
        </w:tc>
      </w:tr>
      <w:tr w:rsidR="00B24B65" w:rsidRPr="00B72362" w:rsidTr="007B5FC0">
        <w:trPr>
          <w:cantSplit/>
          <w:trHeight w:val="159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bottom"/>
          </w:tcPr>
          <w:p w:rsidR="00B24B65" w:rsidRDefault="00817173" w:rsidP="003B1894">
            <w:pPr>
              <w:pStyle w:val="SignatureText"/>
              <w:jc w:val="center"/>
            </w:pPr>
            <w:r>
              <w:t>MILITARY EXPERIENCE (IF APPLICABLE)</w:t>
            </w:r>
          </w:p>
        </w:tc>
      </w:tr>
      <w:tr w:rsidR="00A722C1" w:rsidRPr="00B72362" w:rsidTr="00593707">
        <w:trPr>
          <w:cantSplit/>
          <w:trHeight w:val="294"/>
          <w:jc w:val="center"/>
        </w:trPr>
        <w:tc>
          <w:tcPr>
            <w:tcW w:w="5399" w:type="dxa"/>
            <w:gridSpan w:val="3"/>
            <w:shd w:val="clear" w:color="auto" w:fill="auto"/>
            <w:vAlign w:val="bottom"/>
          </w:tcPr>
          <w:p w:rsidR="00B24B65" w:rsidRDefault="00212183" w:rsidP="003B1894">
            <w:pPr>
              <w:pStyle w:val="SignatureText"/>
            </w:pPr>
            <w:r>
              <w:t xml:space="preserve">Is husband/wife active or a </w:t>
            </w:r>
            <w:r w:rsidR="00817173">
              <w:t>veteran</w:t>
            </w:r>
            <w:r>
              <w:t xml:space="preserve"> in the military</w:t>
            </w:r>
            <w:r w:rsidR="00817173">
              <w:t>?</w:t>
            </w:r>
            <w:r w:rsidR="007B5FC0">
              <w:t>:</w:t>
            </w:r>
          </w:p>
        </w:tc>
        <w:tc>
          <w:tcPr>
            <w:tcW w:w="5391" w:type="dxa"/>
            <w:gridSpan w:val="2"/>
            <w:shd w:val="clear" w:color="auto" w:fill="auto"/>
            <w:vAlign w:val="bottom"/>
          </w:tcPr>
          <w:p w:rsidR="00B24B65" w:rsidRDefault="00B24B65" w:rsidP="003B1894">
            <w:pPr>
              <w:pStyle w:val="SignatureText"/>
            </w:pPr>
            <w:r>
              <w:t>Length &amp; Branch of Service:</w:t>
            </w:r>
          </w:p>
        </w:tc>
      </w:tr>
      <w:tr w:rsidR="007C5EA6" w:rsidRPr="00B72362" w:rsidTr="00CD151E">
        <w:trPr>
          <w:cantSplit/>
          <w:trHeight w:val="294"/>
          <w:jc w:val="center"/>
        </w:trPr>
        <w:tc>
          <w:tcPr>
            <w:tcW w:w="5399" w:type="dxa"/>
            <w:gridSpan w:val="3"/>
            <w:shd w:val="clear" w:color="auto" w:fill="auto"/>
            <w:vAlign w:val="bottom"/>
          </w:tcPr>
          <w:p w:rsidR="007C5EA6" w:rsidRDefault="007C5EA6" w:rsidP="003B1894">
            <w:pPr>
              <w:pStyle w:val="SignatureText"/>
            </w:pPr>
            <w:r>
              <w:t>Type of Discharge:</w:t>
            </w:r>
          </w:p>
        </w:tc>
        <w:tc>
          <w:tcPr>
            <w:tcW w:w="5391" w:type="dxa"/>
            <w:gridSpan w:val="2"/>
            <w:shd w:val="clear" w:color="auto" w:fill="auto"/>
            <w:vAlign w:val="bottom"/>
          </w:tcPr>
          <w:p w:rsidR="007C5EA6" w:rsidRDefault="007C5EA6" w:rsidP="003B1894">
            <w:pPr>
              <w:pStyle w:val="SignatureText"/>
            </w:pPr>
            <w:r>
              <w:t>Disability:</w:t>
            </w:r>
          </w:p>
        </w:tc>
      </w:tr>
      <w:tr w:rsidR="00A722C1" w:rsidRPr="00B72362" w:rsidTr="00593707">
        <w:trPr>
          <w:cantSplit/>
          <w:trHeight w:val="294"/>
          <w:jc w:val="center"/>
        </w:trPr>
        <w:tc>
          <w:tcPr>
            <w:tcW w:w="5399" w:type="dxa"/>
            <w:gridSpan w:val="3"/>
            <w:shd w:val="clear" w:color="auto" w:fill="auto"/>
            <w:vAlign w:val="bottom"/>
          </w:tcPr>
          <w:p w:rsidR="00B24B65" w:rsidRDefault="00817173" w:rsidP="003B1894">
            <w:pPr>
              <w:pStyle w:val="SignatureText"/>
            </w:pPr>
            <w:r>
              <w:t>Amount:</w:t>
            </w:r>
          </w:p>
        </w:tc>
        <w:tc>
          <w:tcPr>
            <w:tcW w:w="5391" w:type="dxa"/>
            <w:gridSpan w:val="2"/>
            <w:shd w:val="clear" w:color="auto" w:fill="auto"/>
            <w:vAlign w:val="bottom"/>
          </w:tcPr>
          <w:p w:rsidR="00B24B65" w:rsidRDefault="00B24B65" w:rsidP="003B1894">
            <w:pPr>
              <w:pStyle w:val="SignatureText"/>
            </w:pPr>
            <w:r>
              <w:t>Reason for Discharge:</w:t>
            </w:r>
          </w:p>
        </w:tc>
      </w:tr>
      <w:tr w:rsidR="00B24B65" w:rsidRPr="00B72362" w:rsidTr="00A722C1">
        <w:trPr>
          <w:cantSplit/>
          <w:trHeight w:val="41"/>
          <w:jc w:val="center"/>
        </w:trPr>
        <w:tc>
          <w:tcPr>
            <w:tcW w:w="10790" w:type="dxa"/>
            <w:gridSpan w:val="5"/>
            <w:shd w:val="clear" w:color="auto" w:fill="auto"/>
            <w:vAlign w:val="bottom"/>
          </w:tcPr>
          <w:p w:rsidR="00B24B65" w:rsidRDefault="007B5FC0" w:rsidP="00212183">
            <w:pPr>
              <w:pStyle w:val="SignatureText"/>
            </w:pPr>
            <w:r>
              <w:t xml:space="preserve">Good Shepherd requires </w:t>
            </w:r>
            <w:r w:rsidR="00AE24BB">
              <w:t>all applicants provide us with any and all information regarding interactions with the Children’s Division, law enforcement, arrests, convicti</w:t>
            </w:r>
            <w:r>
              <w:t xml:space="preserve">ons and any other incident(s). </w:t>
            </w:r>
            <w:r w:rsidR="00AE24BB">
              <w:t>This must include interactions that resulted in charges being dropped or expung</w:t>
            </w:r>
            <w:r>
              <w:t xml:space="preserve">ed from your permanent record. </w:t>
            </w:r>
            <w:r w:rsidR="00AE24BB">
              <w:t>We require that you inform us of the original charge(s) against you, as well as the final</w:t>
            </w:r>
            <w:r>
              <w:t xml:space="preserve"> disposition of the charge(s). </w:t>
            </w:r>
            <w:r w:rsidR="00AE24BB">
              <w:t xml:space="preserve">Failure to disclose information </w:t>
            </w:r>
            <w:r w:rsidR="003E4915">
              <w:t>could lead to disqualification of the program.</w:t>
            </w:r>
            <w:r>
              <w:t xml:space="preserve"> </w:t>
            </w:r>
            <w:r w:rsidR="003E4915">
              <w:t>Please state, in narrative form</w:t>
            </w:r>
            <w:r w:rsidR="006060AF">
              <w:t xml:space="preserve"> o</w:t>
            </w:r>
            <w:r w:rsidR="007C09DB">
              <w:t>n a separate sheet</w:t>
            </w:r>
            <w:r w:rsidR="003E4915">
              <w:t>, a summary o</w:t>
            </w:r>
            <w:r w:rsidR="007C09DB">
              <w:t>f</w:t>
            </w:r>
            <w:r w:rsidR="003E4915">
              <w:t xml:space="preserve"> the incident, date of occurrence, place of occurrence, what the charges were, disposition of the charges and penalties applied.</w:t>
            </w:r>
          </w:p>
          <w:p w:rsidR="00A63C3C" w:rsidRDefault="00A63C3C" w:rsidP="00212183">
            <w:pPr>
              <w:pStyle w:val="SignatureText"/>
            </w:pPr>
          </w:p>
          <w:p w:rsidR="00A63C3C" w:rsidRDefault="00A63C3C" w:rsidP="00212183">
            <w:pPr>
              <w:pStyle w:val="SignatureText"/>
            </w:pPr>
            <w:r>
              <w:t xml:space="preserve">I/We understand the importance of providing full, complete </w:t>
            </w:r>
            <w:r w:rsidR="007B5FC0">
              <w:t xml:space="preserve">and accurate information. </w:t>
            </w:r>
            <w:r>
              <w:t>I/We understand the importance of keeping the agency advised of changes in our family as we purs</w:t>
            </w:r>
            <w:r w:rsidR="007B5FC0">
              <w:t>u</w:t>
            </w:r>
            <w:r>
              <w:t xml:space="preserve">e adoption, included but not limited to changes in residence, jobs, </w:t>
            </w:r>
            <w:r w:rsidR="007C09DB">
              <w:t>the addition of other family members</w:t>
            </w:r>
            <w:r w:rsidR="006060AF">
              <w:t>,</w:t>
            </w:r>
            <w:r w:rsidR="007C09DB">
              <w:t xml:space="preserve"> including the caring of children through foster care, </w:t>
            </w:r>
            <w:r w:rsidR="00A336C6">
              <w:t xml:space="preserve">arrests, </w:t>
            </w:r>
            <w:r>
              <w:t xml:space="preserve">changes in the family such </w:t>
            </w:r>
            <w:r w:rsidR="007C09DB">
              <w:t>as a major illness</w:t>
            </w:r>
            <w:r w:rsidR="00A336C6">
              <w:t>/</w:t>
            </w:r>
            <w:r w:rsidR="007C09DB">
              <w:t>marriage dissolution, and the use of another agency/attorney for adoption.</w:t>
            </w:r>
          </w:p>
          <w:p w:rsidR="00BA1CFC" w:rsidRDefault="00BA1CFC" w:rsidP="00212183">
            <w:pPr>
              <w:pStyle w:val="SignatureText"/>
            </w:pPr>
          </w:p>
          <w:p w:rsidR="00BA1CFC" w:rsidRDefault="00BA1CFC" w:rsidP="00212183">
            <w:pPr>
              <w:pStyle w:val="SignatureText"/>
            </w:pPr>
            <w:r>
              <w:t>I/We understand all references (personal, family and employer) will be sent out by Good Shepherd when the application is approved).</w:t>
            </w:r>
          </w:p>
          <w:p w:rsidR="007C09DB" w:rsidRDefault="007C09DB" w:rsidP="00212183">
            <w:pPr>
              <w:pStyle w:val="SignatureText"/>
            </w:pPr>
          </w:p>
          <w:p w:rsidR="003E4915" w:rsidRDefault="007C09DB" w:rsidP="00951A26">
            <w:pPr>
              <w:pStyle w:val="SignatureText"/>
            </w:pPr>
            <w:r>
              <w:t>We agr</w:t>
            </w:r>
            <w:r w:rsidR="007B5FC0">
              <w:t xml:space="preserve">ee </w:t>
            </w:r>
            <w:r w:rsidR="006060AF">
              <w:t>___</w:t>
            </w:r>
            <w:r w:rsidR="007B5FC0">
              <w:t xml:space="preserve"> or do not agree </w:t>
            </w:r>
            <w:r w:rsidR="006060AF">
              <w:t>___</w:t>
            </w:r>
            <w:r>
              <w:t xml:space="preserve"> informati</w:t>
            </w:r>
            <w:r w:rsidR="007B5FC0">
              <w:t>on may be exchange</w:t>
            </w:r>
            <w:r w:rsidR="00951A26">
              <w:t xml:space="preserve">d via email. I/We understand </w:t>
            </w:r>
            <w:r>
              <w:t>Good Shepherd cannot guarantee the security of information exchanged via email communication.</w:t>
            </w:r>
          </w:p>
        </w:tc>
      </w:tr>
      <w:tr w:rsidR="00817173" w:rsidRPr="00B72362" w:rsidTr="006060AF">
        <w:trPr>
          <w:cantSplit/>
          <w:trHeight w:val="258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bottom"/>
          </w:tcPr>
          <w:p w:rsidR="00817173" w:rsidRDefault="00817173" w:rsidP="00817173">
            <w:pPr>
              <w:pStyle w:val="SignatureText"/>
              <w:jc w:val="center"/>
            </w:pPr>
            <w:r>
              <w:t>SIGNATURES</w:t>
            </w:r>
          </w:p>
        </w:tc>
      </w:tr>
      <w:tr w:rsidR="00A722C1" w:rsidRPr="00B72362" w:rsidTr="00B64C77">
        <w:trPr>
          <w:cantSplit/>
          <w:trHeight w:val="41"/>
          <w:jc w:val="center"/>
        </w:trPr>
        <w:tc>
          <w:tcPr>
            <w:tcW w:w="8455" w:type="dxa"/>
            <w:gridSpan w:val="4"/>
            <w:shd w:val="clear" w:color="auto" w:fill="D9D9D9" w:themeFill="background1" w:themeFillShade="D9"/>
            <w:vAlign w:val="bottom"/>
          </w:tcPr>
          <w:p w:rsidR="00B24B65" w:rsidRDefault="00B24B65" w:rsidP="003B1894">
            <w:pPr>
              <w:pStyle w:val="SignatureText"/>
              <w:rPr>
                <w:sz w:val="28"/>
                <w:szCs w:val="28"/>
              </w:rPr>
            </w:pPr>
            <w:r w:rsidRPr="003B1894">
              <w:rPr>
                <w:sz w:val="28"/>
                <w:szCs w:val="28"/>
              </w:rPr>
              <w:t>X</w:t>
            </w:r>
          </w:p>
          <w:p w:rsidR="00B24B65" w:rsidRDefault="00B24B65" w:rsidP="003B1894">
            <w:pPr>
              <w:pStyle w:val="SignatureText"/>
            </w:pPr>
            <w:r>
              <w:t>Prospective Adoptive Father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bottom"/>
          </w:tcPr>
          <w:p w:rsidR="00B24B65" w:rsidRDefault="00B24B65" w:rsidP="003B1894">
            <w:pPr>
              <w:pStyle w:val="SignatureText"/>
            </w:pPr>
            <w:r>
              <w:t>Date:</w:t>
            </w:r>
          </w:p>
        </w:tc>
      </w:tr>
      <w:tr w:rsidR="00A722C1" w:rsidRPr="00B72362" w:rsidTr="00B64C77">
        <w:trPr>
          <w:cantSplit/>
          <w:trHeight w:val="41"/>
          <w:jc w:val="center"/>
        </w:trPr>
        <w:tc>
          <w:tcPr>
            <w:tcW w:w="8455" w:type="dxa"/>
            <w:gridSpan w:val="4"/>
            <w:shd w:val="clear" w:color="auto" w:fill="D9D9D9" w:themeFill="background1" w:themeFillShade="D9"/>
            <w:vAlign w:val="bottom"/>
          </w:tcPr>
          <w:p w:rsidR="00B24B65" w:rsidRDefault="00B24B65" w:rsidP="003B1894">
            <w:pPr>
              <w:pStyle w:val="SignatureText"/>
              <w:rPr>
                <w:sz w:val="28"/>
                <w:szCs w:val="28"/>
              </w:rPr>
            </w:pPr>
            <w:r w:rsidRPr="003B1894">
              <w:rPr>
                <w:sz w:val="28"/>
                <w:szCs w:val="28"/>
              </w:rPr>
              <w:t>X</w:t>
            </w:r>
          </w:p>
          <w:p w:rsidR="00B24B65" w:rsidRDefault="00B24B65" w:rsidP="003B1894">
            <w:pPr>
              <w:pStyle w:val="SignatureText"/>
            </w:pPr>
            <w:r>
              <w:t>Prospective Adoptive Mother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bottom"/>
          </w:tcPr>
          <w:p w:rsidR="00B24B65" w:rsidRDefault="00B24B65" w:rsidP="003B1894">
            <w:pPr>
              <w:pStyle w:val="SignatureText"/>
            </w:pPr>
            <w:r>
              <w:t>Date:</w:t>
            </w:r>
          </w:p>
        </w:tc>
      </w:tr>
      <w:tr w:rsidR="00A722C1" w:rsidRPr="00B72362" w:rsidTr="00B64C77">
        <w:trPr>
          <w:cantSplit/>
          <w:trHeight w:val="41"/>
          <w:jc w:val="center"/>
        </w:trPr>
        <w:tc>
          <w:tcPr>
            <w:tcW w:w="8455" w:type="dxa"/>
            <w:gridSpan w:val="4"/>
            <w:shd w:val="clear" w:color="auto" w:fill="D9D9D9" w:themeFill="background1" w:themeFillShade="D9"/>
            <w:vAlign w:val="bottom"/>
          </w:tcPr>
          <w:p w:rsidR="00B24B65" w:rsidRDefault="00B24B65" w:rsidP="003B1894">
            <w:pPr>
              <w:pStyle w:val="SignatureText"/>
              <w:rPr>
                <w:sz w:val="28"/>
                <w:szCs w:val="28"/>
              </w:rPr>
            </w:pPr>
            <w:r w:rsidRPr="003B1894">
              <w:rPr>
                <w:sz w:val="28"/>
                <w:szCs w:val="28"/>
              </w:rPr>
              <w:t>X</w:t>
            </w:r>
          </w:p>
          <w:p w:rsidR="00B24B65" w:rsidRPr="003B1894" w:rsidRDefault="00B24B65" w:rsidP="003B1894">
            <w:pPr>
              <w:pStyle w:val="SignatureText"/>
              <w:rPr>
                <w:sz w:val="28"/>
                <w:szCs w:val="28"/>
              </w:rPr>
            </w:pPr>
            <w:r>
              <w:t>Adoption Specialist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bottom"/>
          </w:tcPr>
          <w:p w:rsidR="00B24B65" w:rsidRDefault="00817173" w:rsidP="003B1894">
            <w:pPr>
              <w:pStyle w:val="SignatureText"/>
            </w:pPr>
            <w:r>
              <w:t>Date:</w:t>
            </w:r>
          </w:p>
        </w:tc>
      </w:tr>
    </w:tbl>
    <w:p w:rsidR="00415F5F" w:rsidRPr="00B72362" w:rsidRDefault="00415F5F" w:rsidP="00B72362"/>
    <w:sectPr w:rsidR="00415F5F" w:rsidRPr="00B72362" w:rsidSect="003F6A53">
      <w:footerReference w:type="default" r:id="rId9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6E" w:rsidRDefault="00A6116E" w:rsidP="00DA7EAC">
      <w:pPr>
        <w:pStyle w:val="Heading1"/>
      </w:pPr>
      <w:r>
        <w:separator/>
      </w:r>
    </w:p>
  </w:endnote>
  <w:endnote w:type="continuationSeparator" w:id="0">
    <w:p w:rsidR="00A6116E" w:rsidRDefault="00A6116E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3C" w:rsidRDefault="00483A3C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707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6E" w:rsidRDefault="00A6116E" w:rsidP="00DA7EAC">
      <w:pPr>
        <w:pStyle w:val="Heading1"/>
      </w:pPr>
      <w:r>
        <w:separator/>
      </w:r>
    </w:p>
  </w:footnote>
  <w:footnote w:type="continuationSeparator" w:id="0">
    <w:p w:rsidR="00A6116E" w:rsidRDefault="00A6116E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F7E"/>
    <w:multiLevelType w:val="hybridMultilevel"/>
    <w:tmpl w:val="BDF8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4849"/>
    <w:multiLevelType w:val="hybridMultilevel"/>
    <w:tmpl w:val="F47C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E6B"/>
    <w:multiLevelType w:val="hybridMultilevel"/>
    <w:tmpl w:val="ED0EF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2F17"/>
    <w:multiLevelType w:val="hybridMultilevel"/>
    <w:tmpl w:val="FC4A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CC2"/>
    <w:multiLevelType w:val="hybridMultilevel"/>
    <w:tmpl w:val="D226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91DA6"/>
    <w:multiLevelType w:val="hybridMultilevel"/>
    <w:tmpl w:val="676E70F2"/>
    <w:lvl w:ilvl="0" w:tplc="77C06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A85D65"/>
    <w:multiLevelType w:val="hybridMultilevel"/>
    <w:tmpl w:val="6F4C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91"/>
    <w:rsid w:val="00016EA3"/>
    <w:rsid w:val="00017261"/>
    <w:rsid w:val="00017DD1"/>
    <w:rsid w:val="000332AD"/>
    <w:rsid w:val="00034DBD"/>
    <w:rsid w:val="00046106"/>
    <w:rsid w:val="0009765E"/>
    <w:rsid w:val="000A1085"/>
    <w:rsid w:val="000B2BD1"/>
    <w:rsid w:val="000C0676"/>
    <w:rsid w:val="000C293D"/>
    <w:rsid w:val="000C3395"/>
    <w:rsid w:val="0011649E"/>
    <w:rsid w:val="00122EC5"/>
    <w:rsid w:val="001263CA"/>
    <w:rsid w:val="001345D1"/>
    <w:rsid w:val="00136E32"/>
    <w:rsid w:val="001374AF"/>
    <w:rsid w:val="00155A5D"/>
    <w:rsid w:val="0016303A"/>
    <w:rsid w:val="00190150"/>
    <w:rsid w:val="00190F40"/>
    <w:rsid w:val="00194026"/>
    <w:rsid w:val="001A036E"/>
    <w:rsid w:val="001A2006"/>
    <w:rsid w:val="001A7E81"/>
    <w:rsid w:val="001B7E52"/>
    <w:rsid w:val="001C6F0F"/>
    <w:rsid w:val="001F0B77"/>
    <w:rsid w:val="001F7A95"/>
    <w:rsid w:val="00212183"/>
    <w:rsid w:val="00240AF1"/>
    <w:rsid w:val="0024648C"/>
    <w:rsid w:val="00247793"/>
    <w:rsid w:val="002602F0"/>
    <w:rsid w:val="00285510"/>
    <w:rsid w:val="002C0936"/>
    <w:rsid w:val="002F3970"/>
    <w:rsid w:val="00305424"/>
    <w:rsid w:val="00351B6C"/>
    <w:rsid w:val="00375000"/>
    <w:rsid w:val="0037505D"/>
    <w:rsid w:val="00384215"/>
    <w:rsid w:val="003925EF"/>
    <w:rsid w:val="003B1894"/>
    <w:rsid w:val="003D7C99"/>
    <w:rsid w:val="003E4915"/>
    <w:rsid w:val="003F6A53"/>
    <w:rsid w:val="00415F5F"/>
    <w:rsid w:val="0042038C"/>
    <w:rsid w:val="00437238"/>
    <w:rsid w:val="00461DCB"/>
    <w:rsid w:val="0046276C"/>
    <w:rsid w:val="00462C5E"/>
    <w:rsid w:val="0047282E"/>
    <w:rsid w:val="00483A3C"/>
    <w:rsid w:val="00491A66"/>
    <w:rsid w:val="004B0635"/>
    <w:rsid w:val="004B71DE"/>
    <w:rsid w:val="004C0594"/>
    <w:rsid w:val="004F2157"/>
    <w:rsid w:val="00517C41"/>
    <w:rsid w:val="00522C2B"/>
    <w:rsid w:val="0052541E"/>
    <w:rsid w:val="00531C25"/>
    <w:rsid w:val="00532E88"/>
    <w:rsid w:val="005360D4"/>
    <w:rsid w:val="0054754E"/>
    <w:rsid w:val="0056028B"/>
    <w:rsid w:val="0056338C"/>
    <w:rsid w:val="00566D5E"/>
    <w:rsid w:val="005762C9"/>
    <w:rsid w:val="00593707"/>
    <w:rsid w:val="005A6B89"/>
    <w:rsid w:val="005D4280"/>
    <w:rsid w:val="005D6072"/>
    <w:rsid w:val="006060AF"/>
    <w:rsid w:val="006419E3"/>
    <w:rsid w:val="006638AD"/>
    <w:rsid w:val="00671494"/>
    <w:rsid w:val="00671993"/>
    <w:rsid w:val="0067278F"/>
    <w:rsid w:val="00680635"/>
    <w:rsid w:val="00682713"/>
    <w:rsid w:val="00687137"/>
    <w:rsid w:val="006E77EC"/>
    <w:rsid w:val="00722DE8"/>
    <w:rsid w:val="00733AC6"/>
    <w:rsid w:val="007344B3"/>
    <w:rsid w:val="00770EEA"/>
    <w:rsid w:val="00790275"/>
    <w:rsid w:val="00797DFC"/>
    <w:rsid w:val="007B5FC0"/>
    <w:rsid w:val="007C09DB"/>
    <w:rsid w:val="007C5EA6"/>
    <w:rsid w:val="007D457C"/>
    <w:rsid w:val="007D554F"/>
    <w:rsid w:val="007E3D81"/>
    <w:rsid w:val="007F4680"/>
    <w:rsid w:val="00815ABD"/>
    <w:rsid w:val="00817173"/>
    <w:rsid w:val="008658E6"/>
    <w:rsid w:val="00870380"/>
    <w:rsid w:val="00884CA6"/>
    <w:rsid w:val="00887861"/>
    <w:rsid w:val="00890AE3"/>
    <w:rsid w:val="008D682C"/>
    <w:rsid w:val="00907627"/>
    <w:rsid w:val="009147A0"/>
    <w:rsid w:val="00932D09"/>
    <w:rsid w:val="00947571"/>
    <w:rsid w:val="00947CCD"/>
    <w:rsid w:val="00951A26"/>
    <w:rsid w:val="00953CC8"/>
    <w:rsid w:val="009622B2"/>
    <w:rsid w:val="00985B1F"/>
    <w:rsid w:val="00987CC0"/>
    <w:rsid w:val="009E13AD"/>
    <w:rsid w:val="009F58BB"/>
    <w:rsid w:val="00A06B42"/>
    <w:rsid w:val="00A20F6A"/>
    <w:rsid w:val="00A336C6"/>
    <w:rsid w:val="00A41E64"/>
    <w:rsid w:val="00A4278A"/>
    <w:rsid w:val="00A42E23"/>
    <w:rsid w:val="00A4373B"/>
    <w:rsid w:val="00A6116E"/>
    <w:rsid w:val="00A63C3C"/>
    <w:rsid w:val="00A722C1"/>
    <w:rsid w:val="00A95E10"/>
    <w:rsid w:val="00AA73D3"/>
    <w:rsid w:val="00AC087E"/>
    <w:rsid w:val="00AE1F72"/>
    <w:rsid w:val="00AE24BB"/>
    <w:rsid w:val="00AF093D"/>
    <w:rsid w:val="00AF6EC7"/>
    <w:rsid w:val="00B04903"/>
    <w:rsid w:val="00B12708"/>
    <w:rsid w:val="00B24B65"/>
    <w:rsid w:val="00B36577"/>
    <w:rsid w:val="00B41C69"/>
    <w:rsid w:val="00B61506"/>
    <w:rsid w:val="00B63DDC"/>
    <w:rsid w:val="00B64C77"/>
    <w:rsid w:val="00B72362"/>
    <w:rsid w:val="00B809BB"/>
    <w:rsid w:val="00B90FDE"/>
    <w:rsid w:val="00B938CA"/>
    <w:rsid w:val="00B96D9F"/>
    <w:rsid w:val="00BA1CFC"/>
    <w:rsid w:val="00BA1F2D"/>
    <w:rsid w:val="00BD592E"/>
    <w:rsid w:val="00BE09D6"/>
    <w:rsid w:val="00BE44F2"/>
    <w:rsid w:val="00BE57BE"/>
    <w:rsid w:val="00BF5711"/>
    <w:rsid w:val="00C30E55"/>
    <w:rsid w:val="00C534C2"/>
    <w:rsid w:val="00C63324"/>
    <w:rsid w:val="00C64EF1"/>
    <w:rsid w:val="00C77E42"/>
    <w:rsid w:val="00C81188"/>
    <w:rsid w:val="00CB5E53"/>
    <w:rsid w:val="00CB684C"/>
    <w:rsid w:val="00CC6A22"/>
    <w:rsid w:val="00CC7CB7"/>
    <w:rsid w:val="00D00C9E"/>
    <w:rsid w:val="00D02133"/>
    <w:rsid w:val="00D21FCD"/>
    <w:rsid w:val="00D31905"/>
    <w:rsid w:val="00D324E5"/>
    <w:rsid w:val="00D3291F"/>
    <w:rsid w:val="00D34CBE"/>
    <w:rsid w:val="00D44D5A"/>
    <w:rsid w:val="00D461ED"/>
    <w:rsid w:val="00D53D61"/>
    <w:rsid w:val="00D66A94"/>
    <w:rsid w:val="00D74D2C"/>
    <w:rsid w:val="00D82778"/>
    <w:rsid w:val="00DA5F94"/>
    <w:rsid w:val="00DA7EAC"/>
    <w:rsid w:val="00DB7ED0"/>
    <w:rsid w:val="00DC62DB"/>
    <w:rsid w:val="00DE5B7C"/>
    <w:rsid w:val="00DE76D6"/>
    <w:rsid w:val="00DE7CEF"/>
    <w:rsid w:val="00DF1BA0"/>
    <w:rsid w:val="00DF7D79"/>
    <w:rsid w:val="00E07783"/>
    <w:rsid w:val="00E12DB4"/>
    <w:rsid w:val="00E17076"/>
    <w:rsid w:val="00E21379"/>
    <w:rsid w:val="00E23F66"/>
    <w:rsid w:val="00E33DC8"/>
    <w:rsid w:val="00E343FA"/>
    <w:rsid w:val="00E57AB4"/>
    <w:rsid w:val="00E630EB"/>
    <w:rsid w:val="00E741A9"/>
    <w:rsid w:val="00E75AE6"/>
    <w:rsid w:val="00E80215"/>
    <w:rsid w:val="00EA46E5"/>
    <w:rsid w:val="00EB52A5"/>
    <w:rsid w:val="00EC655E"/>
    <w:rsid w:val="00ED45A3"/>
    <w:rsid w:val="00EE33CA"/>
    <w:rsid w:val="00EF29B3"/>
    <w:rsid w:val="00F04B9B"/>
    <w:rsid w:val="00F0626A"/>
    <w:rsid w:val="00F06353"/>
    <w:rsid w:val="00F149CC"/>
    <w:rsid w:val="00F2448F"/>
    <w:rsid w:val="00F26E91"/>
    <w:rsid w:val="00F40B02"/>
    <w:rsid w:val="00F46364"/>
    <w:rsid w:val="00F726CF"/>
    <w:rsid w:val="00F74AAD"/>
    <w:rsid w:val="00F821A6"/>
    <w:rsid w:val="00F96D9B"/>
    <w:rsid w:val="00FA708F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099FF"/>
  <w15:docId w15:val="{ACEADC8C-D5A5-4974-B701-CDBF8B8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7C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bartlett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1A1CE-CCD0-42EC-89E3-8E3F444B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28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kbartlett</dc:creator>
  <cp:lastModifiedBy>Windows User</cp:lastModifiedBy>
  <cp:revision>14</cp:revision>
  <cp:lastPrinted>2013-02-26T19:42:00Z</cp:lastPrinted>
  <dcterms:created xsi:type="dcterms:W3CDTF">2018-09-25T19:59:00Z</dcterms:created>
  <dcterms:modified xsi:type="dcterms:W3CDTF">2018-11-21T19:31:00Z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